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AE27F" w14:textId="77777777" w:rsidR="0057643D" w:rsidRDefault="00DF6E64" w:rsidP="00DF6E64">
      <w:pPr>
        <w:ind w:left="2124" w:right="-1417" w:firstLine="708"/>
      </w:pPr>
      <w:r>
        <w:rPr>
          <w:noProof/>
          <w:lang w:eastAsia="de-DE"/>
        </w:rPr>
        <w:drawing>
          <wp:inline distT="0" distB="0" distL="0" distR="0" wp14:anchorId="657D2301" wp14:editId="6FEB236F">
            <wp:extent cx="3628303" cy="762000"/>
            <wp:effectExtent l="0" t="0" r="0" b="0"/>
            <wp:docPr id="4262538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53873" name="Grafik 426253873"/>
                    <pic:cNvPicPr/>
                  </pic:nvPicPr>
                  <pic:blipFill>
                    <a:blip r:embed="rId6"/>
                    <a:stretch>
                      <a:fillRect/>
                    </a:stretch>
                  </pic:blipFill>
                  <pic:spPr>
                    <a:xfrm>
                      <a:off x="0" y="0"/>
                      <a:ext cx="3705474" cy="778207"/>
                    </a:xfrm>
                    <a:prstGeom prst="rect">
                      <a:avLst/>
                    </a:prstGeom>
                  </pic:spPr>
                </pic:pic>
              </a:graphicData>
            </a:graphic>
          </wp:inline>
        </w:drawing>
      </w:r>
    </w:p>
    <w:p w14:paraId="4E0FFCF3" w14:textId="77777777" w:rsidR="00DF6E64" w:rsidRDefault="00DF6E64" w:rsidP="00DF6E64"/>
    <w:p w14:paraId="5667D5CF" w14:textId="77777777" w:rsidR="00DF6E64" w:rsidRDefault="00DF6E64" w:rsidP="00DF6E64"/>
    <w:p w14:paraId="688256BD" w14:textId="77777777" w:rsidR="00612F66" w:rsidRDefault="00612F66" w:rsidP="00DF6E64">
      <w:pPr>
        <w:ind w:right="-1417"/>
        <w:rPr>
          <w:rFonts w:ascii="Arial Narrow" w:hAnsi="Arial Narrow" w:cs="Arial"/>
          <w:spacing w:val="8"/>
          <w:sz w:val="14"/>
        </w:rPr>
      </w:pPr>
    </w:p>
    <w:p w14:paraId="6B468A1E" w14:textId="77777777" w:rsidR="00612F66" w:rsidRDefault="00612F66" w:rsidP="00DF6E64">
      <w:pPr>
        <w:ind w:right="-1417"/>
        <w:rPr>
          <w:rFonts w:ascii="Arial Narrow" w:hAnsi="Arial Narrow" w:cs="Arial"/>
          <w:spacing w:val="8"/>
          <w:sz w:val="14"/>
        </w:rPr>
      </w:pPr>
    </w:p>
    <w:p w14:paraId="0C2D8B9A" w14:textId="77777777" w:rsidR="00DF6E64" w:rsidRDefault="00DF6E64" w:rsidP="00DF6E64">
      <w:pPr>
        <w:ind w:right="-1417"/>
        <w:rPr>
          <w:rFonts w:cs="Arial"/>
          <w:szCs w:val="22"/>
        </w:rPr>
      </w:pPr>
      <w:r w:rsidRPr="00D65DFA">
        <w:rPr>
          <w:rFonts w:ascii="Arial Narrow" w:hAnsi="Arial Narrow" w:cs="Arial"/>
          <w:spacing w:val="8"/>
          <w:sz w:val="14"/>
        </w:rPr>
        <w:t>Landkreis Osnabrück · Postfach 25 09 · 49015 Osnabrück</w:t>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sidRPr="00D65DFA">
        <w:rPr>
          <w:rFonts w:cs="Arial"/>
          <w:szCs w:val="22"/>
        </w:rPr>
        <w:t>D</w:t>
      </w:r>
      <w:r>
        <w:rPr>
          <w:rFonts w:cs="Arial"/>
          <w:szCs w:val="22"/>
        </w:rPr>
        <w:t>i</w:t>
      </w:r>
      <w:r w:rsidRPr="00D65DFA">
        <w:rPr>
          <w:rFonts w:cs="Arial"/>
          <w:szCs w:val="22"/>
        </w:rPr>
        <w:t>e Landr</w:t>
      </w:r>
      <w:r>
        <w:rPr>
          <w:rFonts w:cs="Arial"/>
          <w:szCs w:val="22"/>
        </w:rPr>
        <w:t>ä</w:t>
      </w:r>
      <w:r w:rsidRPr="00D65DFA">
        <w:rPr>
          <w:rFonts w:cs="Arial"/>
          <w:szCs w:val="22"/>
        </w:rPr>
        <w:t>t</w:t>
      </w:r>
      <w:r>
        <w:rPr>
          <w:rFonts w:cs="Arial"/>
          <w:szCs w:val="22"/>
        </w:rPr>
        <w:t>in</w:t>
      </w:r>
    </w:p>
    <w:p w14:paraId="4A51393C" w14:textId="77777777" w:rsidR="00DF6E64" w:rsidRDefault="00DF6E64" w:rsidP="00DF6E64">
      <w:pPr>
        <w:ind w:right="-1417"/>
        <w:rPr>
          <w:rFonts w:cs="Arial"/>
          <w:szCs w:val="22"/>
        </w:rPr>
      </w:pPr>
    </w:p>
    <w:p w14:paraId="290D85AB" w14:textId="77777777" w:rsidR="00DF6E64" w:rsidRPr="00D65DFA" w:rsidRDefault="00DF6E64" w:rsidP="00DF6E64">
      <w:pPr>
        <w:tabs>
          <w:tab w:val="left" w:pos="497"/>
        </w:tabs>
        <w:spacing w:line="264" w:lineRule="auto"/>
        <w:rPr>
          <w:rFonts w:ascii="Arial Narrow" w:hAnsi="Arial Narrow" w:cs="Arial"/>
          <w:sz w:val="18"/>
        </w:rPr>
      </w:pPr>
    </w:p>
    <w:p w14:paraId="06CDC6EB" w14:textId="751171BF" w:rsidR="00DF6E64" w:rsidRPr="002740C9" w:rsidRDefault="00DF6E64" w:rsidP="00DF6E64">
      <w:pPr>
        <w:tabs>
          <w:tab w:val="left" w:pos="497"/>
        </w:tabs>
        <w:spacing w:line="264" w:lineRule="auto"/>
        <w:ind w:right="-1417"/>
        <w:rPr>
          <w:rFonts w:ascii="Arial Narrow" w:hAnsi="Arial Narrow" w:cs="Arial"/>
          <w:szCs w:val="22"/>
        </w:rPr>
      </w:pP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sidRPr="00D65DFA">
        <w:rPr>
          <w:rFonts w:ascii="Arial Narrow" w:hAnsi="Arial Narrow" w:cs="Arial"/>
          <w:sz w:val="14"/>
          <w:szCs w:val="14"/>
        </w:rPr>
        <w:t>Datum:</w:t>
      </w:r>
      <w:r w:rsidR="004F4A5E">
        <w:rPr>
          <w:rFonts w:ascii="Arial Narrow" w:hAnsi="Arial Narrow" w:cs="Arial"/>
          <w:sz w:val="14"/>
          <w:szCs w:val="14"/>
        </w:rPr>
        <w:t xml:space="preserve">                        </w:t>
      </w:r>
      <w:r w:rsidR="00CF288F">
        <w:rPr>
          <w:rFonts w:ascii="Arial Narrow" w:hAnsi="Arial Narrow" w:cs="Arial"/>
          <w:szCs w:val="22"/>
        </w:rPr>
        <w:t>.202</w:t>
      </w:r>
      <w:r w:rsidR="007A5DE9">
        <w:rPr>
          <w:rFonts w:ascii="Arial Narrow" w:hAnsi="Arial Narrow" w:cs="Arial"/>
          <w:szCs w:val="22"/>
        </w:rPr>
        <w:t>6</w:t>
      </w:r>
    </w:p>
    <w:p w14:paraId="1F54D806" w14:textId="77777777" w:rsidR="00DF6E64" w:rsidRPr="00D65DFA" w:rsidRDefault="00DF6E64" w:rsidP="00DF6E64">
      <w:pPr>
        <w:tabs>
          <w:tab w:val="left" w:pos="497"/>
        </w:tabs>
        <w:spacing w:line="264" w:lineRule="auto"/>
        <w:ind w:right="-1417"/>
        <w:rPr>
          <w:rFonts w:ascii="Arial Narrow" w:hAnsi="Arial Narrow" w:cs="Arial"/>
          <w:sz w:val="14"/>
          <w:szCs w:val="14"/>
        </w:rPr>
      </w:pP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sidRPr="00D65DFA">
        <w:rPr>
          <w:rFonts w:ascii="Arial Narrow" w:hAnsi="Arial Narrow" w:cs="Arial"/>
          <w:sz w:val="14"/>
          <w:szCs w:val="14"/>
        </w:rPr>
        <w:t>Zimmer-Nr.:</w:t>
      </w:r>
      <w:r w:rsidR="006434D3">
        <w:rPr>
          <w:rFonts w:ascii="Arial Narrow" w:hAnsi="Arial Narrow" w:cs="Arial"/>
          <w:sz w:val="14"/>
          <w:szCs w:val="14"/>
        </w:rPr>
        <w:t xml:space="preserve">        </w:t>
      </w:r>
      <w:r>
        <w:rPr>
          <w:rFonts w:ascii="Arial Narrow" w:hAnsi="Arial Narrow" w:cs="Arial"/>
          <w:sz w:val="14"/>
          <w:szCs w:val="14"/>
        </w:rPr>
        <w:t xml:space="preserve">         </w:t>
      </w:r>
      <w:r w:rsidR="005739C4">
        <w:rPr>
          <w:rFonts w:ascii="Arial Narrow" w:hAnsi="Arial Narrow" w:cs="Arial"/>
          <w:sz w:val="14"/>
          <w:szCs w:val="14"/>
        </w:rPr>
        <w:t xml:space="preserve"> </w:t>
      </w:r>
      <w:r>
        <w:rPr>
          <w:rFonts w:ascii="Arial Narrow" w:hAnsi="Arial Narrow" w:cs="Arial"/>
          <w:szCs w:val="22"/>
        </w:rPr>
        <w:t>3701</w:t>
      </w:r>
    </w:p>
    <w:p w14:paraId="14F02FEE" w14:textId="77777777" w:rsidR="00DF6E64" w:rsidRPr="00D65DFA" w:rsidRDefault="00DF6E64" w:rsidP="006434D3">
      <w:pPr>
        <w:tabs>
          <w:tab w:val="left" w:pos="497"/>
        </w:tabs>
        <w:spacing w:line="264" w:lineRule="auto"/>
        <w:ind w:left="7080" w:right="-1417"/>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00C02FED">
        <w:rPr>
          <w:rFonts w:ascii="Arial Narrow" w:hAnsi="Arial Narrow" w:cs="Arial"/>
          <w:spacing w:val="4"/>
          <w:szCs w:val="22"/>
        </w:rPr>
        <w:t>Kimberly Lübbersmann</w:t>
      </w:r>
    </w:p>
    <w:p w14:paraId="5D6B7774" w14:textId="77777777" w:rsidR="006434D3" w:rsidRDefault="005739C4" w:rsidP="006434D3">
      <w:pPr>
        <w:tabs>
          <w:tab w:val="left" w:pos="497"/>
        </w:tabs>
        <w:spacing w:line="264" w:lineRule="auto"/>
        <w:ind w:left="7080" w:right="-1417"/>
        <w:rPr>
          <w:rFonts w:ascii="Arial Narrow" w:hAnsi="Arial Narrow" w:cs="Arial"/>
          <w:spacing w:val="4"/>
          <w:szCs w:val="22"/>
        </w:rPr>
      </w:pPr>
      <w:r>
        <w:rPr>
          <w:rFonts w:ascii="Arial Narrow" w:hAnsi="Arial Narrow" w:cs="Arial"/>
          <w:spacing w:val="4"/>
          <w:sz w:val="14"/>
          <w:szCs w:val="14"/>
        </w:rPr>
        <w:t>Mobil</w:t>
      </w:r>
      <w:r w:rsidR="00DF6E64" w:rsidRPr="00D65DFA">
        <w:rPr>
          <w:rFonts w:ascii="Arial Narrow" w:hAnsi="Arial Narrow" w:cs="Arial"/>
          <w:spacing w:val="4"/>
          <w:sz w:val="14"/>
          <w:szCs w:val="14"/>
        </w:rPr>
        <w:t>:</w:t>
      </w:r>
      <w:r w:rsidR="006C5961">
        <w:rPr>
          <w:rFonts w:ascii="Arial Narrow" w:hAnsi="Arial Narrow" w:cs="Arial"/>
          <w:spacing w:val="4"/>
          <w:sz w:val="14"/>
          <w:szCs w:val="14"/>
        </w:rPr>
        <w:t xml:space="preserve">                         </w:t>
      </w:r>
      <w:r>
        <w:rPr>
          <w:rFonts w:ascii="Arial Narrow" w:hAnsi="Arial Narrow" w:cs="Arial"/>
          <w:spacing w:val="4"/>
          <w:szCs w:val="22"/>
        </w:rPr>
        <w:t xml:space="preserve">0151 </w:t>
      </w:r>
      <w:r w:rsidR="00C02FED">
        <w:rPr>
          <w:rFonts w:ascii="Arial Narrow" w:hAnsi="Arial Narrow" w:cs="Arial"/>
          <w:spacing w:val="4"/>
          <w:szCs w:val="22"/>
        </w:rPr>
        <w:t>5288 7820</w:t>
      </w:r>
    </w:p>
    <w:p w14:paraId="7ED28D9B" w14:textId="77777777" w:rsidR="00DF6E64" w:rsidRPr="006434D3" w:rsidRDefault="00DF6E64" w:rsidP="006434D3">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sidR="006434D3">
        <w:rPr>
          <w:rFonts w:ascii="Arial Narrow" w:hAnsi="Arial Narrow" w:cs="Arial"/>
          <w:spacing w:val="4"/>
          <w:sz w:val="16"/>
          <w:szCs w:val="16"/>
        </w:rPr>
        <w:t xml:space="preserve"> </w:t>
      </w:r>
      <w:r w:rsidR="00C02FED">
        <w:rPr>
          <w:rFonts w:ascii="Arial Narrow" w:hAnsi="Arial Narrow" w:cs="Arial"/>
          <w:spacing w:val="4"/>
          <w:szCs w:val="22"/>
        </w:rPr>
        <w:t>luebbersmannk</w:t>
      </w:r>
      <w:r>
        <w:rPr>
          <w:rFonts w:ascii="Arial Narrow" w:hAnsi="Arial Narrow" w:cs="Arial"/>
          <w:spacing w:val="4"/>
          <w:szCs w:val="22"/>
        </w:rPr>
        <w:t>@massarbeit.de</w:t>
      </w:r>
    </w:p>
    <w:p w14:paraId="6E8F65CC" w14:textId="77777777" w:rsidR="00DF6E64" w:rsidRDefault="00DF6E64" w:rsidP="00DF6E64">
      <w:pPr>
        <w:tabs>
          <w:tab w:val="left" w:pos="9072"/>
        </w:tabs>
        <w:ind w:right="-1"/>
        <w:jc w:val="both"/>
        <w:rPr>
          <w:rFonts w:ascii="Arial Narrow" w:hAnsi="Arial Narrow" w:cs="Arial"/>
          <w:sz w:val="13"/>
        </w:rPr>
      </w:pPr>
    </w:p>
    <w:p w14:paraId="0E4131EF" w14:textId="77777777" w:rsidR="00DF6E64" w:rsidRDefault="00DF6E64" w:rsidP="00DF6E64">
      <w:pPr>
        <w:tabs>
          <w:tab w:val="left" w:pos="9072"/>
        </w:tabs>
        <w:ind w:right="-1"/>
        <w:jc w:val="both"/>
        <w:rPr>
          <w:rFonts w:ascii="Arial Narrow" w:hAnsi="Arial Narrow" w:cs="Arial"/>
          <w:sz w:val="13"/>
        </w:rPr>
      </w:pPr>
    </w:p>
    <w:p w14:paraId="762543CF" w14:textId="77777777" w:rsidR="00DF6E64" w:rsidRDefault="00DF6E64" w:rsidP="00DF6E64">
      <w:pPr>
        <w:tabs>
          <w:tab w:val="left" w:pos="9072"/>
        </w:tabs>
        <w:ind w:right="-1"/>
        <w:jc w:val="both"/>
        <w:rPr>
          <w:rFonts w:ascii="Arial Narrow" w:hAnsi="Arial Narrow" w:cs="Arial"/>
          <w:sz w:val="13"/>
        </w:rPr>
      </w:pPr>
    </w:p>
    <w:p w14:paraId="0EA75FED" w14:textId="77777777" w:rsidR="00DF6E64" w:rsidRDefault="00DF6E64" w:rsidP="00DF6E64">
      <w:pPr>
        <w:tabs>
          <w:tab w:val="left" w:pos="9072"/>
        </w:tabs>
        <w:ind w:right="-1"/>
        <w:jc w:val="both"/>
        <w:rPr>
          <w:rFonts w:ascii="Arial Narrow" w:hAnsi="Arial Narrow" w:cs="Arial"/>
          <w:sz w:val="13"/>
        </w:rPr>
      </w:pPr>
    </w:p>
    <w:p w14:paraId="4617C729" w14:textId="77777777" w:rsidR="00DF6E64" w:rsidRDefault="00DF6E64" w:rsidP="00DF6E64">
      <w:pPr>
        <w:tabs>
          <w:tab w:val="left" w:pos="9072"/>
        </w:tabs>
        <w:ind w:right="-1"/>
        <w:jc w:val="both"/>
        <w:rPr>
          <w:rFonts w:cs="Arial"/>
          <w:b/>
          <w:sz w:val="44"/>
          <w:szCs w:val="44"/>
        </w:rPr>
      </w:pPr>
      <w:r w:rsidRPr="00F16104">
        <w:rPr>
          <w:rFonts w:cs="Arial"/>
          <w:b/>
          <w:sz w:val="44"/>
          <w:szCs w:val="44"/>
        </w:rPr>
        <w:t>Pressemitteilung</w:t>
      </w:r>
    </w:p>
    <w:p w14:paraId="1940555A" w14:textId="77777777" w:rsidR="00DF6E64" w:rsidRDefault="00DF6E64" w:rsidP="00DF6E64">
      <w:pPr>
        <w:tabs>
          <w:tab w:val="left" w:pos="9072"/>
        </w:tabs>
        <w:ind w:right="-1"/>
        <w:jc w:val="both"/>
        <w:rPr>
          <w:rFonts w:cs="Arial"/>
          <w:szCs w:val="22"/>
        </w:rPr>
      </w:pPr>
    </w:p>
    <w:p w14:paraId="54170EEC" w14:textId="77777777" w:rsidR="00E2147B" w:rsidRPr="003A6579" w:rsidRDefault="002F4F8A" w:rsidP="00E2147B">
      <w:pPr>
        <w:tabs>
          <w:tab w:val="left" w:pos="9072"/>
        </w:tabs>
        <w:spacing w:line="360" w:lineRule="auto"/>
        <w:ind w:right="1134"/>
        <w:rPr>
          <w:rFonts w:cs="Arial"/>
          <w:b/>
          <w:sz w:val="28"/>
          <w:szCs w:val="28"/>
        </w:rPr>
      </w:pPr>
      <w:r w:rsidRPr="002F4F8A">
        <w:rPr>
          <w:rFonts w:cs="Arial"/>
          <w:b/>
          <w:sz w:val="28"/>
          <w:szCs w:val="28"/>
        </w:rPr>
        <w:t>Individuelle Lösungen für Arbeitsuchende und Betriebe</w:t>
      </w:r>
      <w:r w:rsidR="00CA08F2">
        <w:rPr>
          <w:rFonts w:cs="Arial"/>
          <w:b/>
          <w:sz w:val="28"/>
          <w:szCs w:val="28"/>
        </w:rPr>
        <w:t xml:space="preserve"> </w:t>
      </w:r>
    </w:p>
    <w:p w14:paraId="13A45A8A" w14:textId="77777777" w:rsidR="002F4F8A" w:rsidRPr="002F4F8A" w:rsidRDefault="002F4F8A" w:rsidP="002F4F8A">
      <w:pPr>
        <w:spacing w:line="360" w:lineRule="auto"/>
        <w:rPr>
          <w:rFonts w:cs="Arial"/>
        </w:rPr>
      </w:pPr>
      <w:r w:rsidRPr="002F4F8A">
        <w:rPr>
          <w:rFonts w:cs="Arial"/>
        </w:rPr>
        <w:t xml:space="preserve">Vicky Teipen vom ArbeitgeberService ist eine starke Partnerin für die Wirtschaft </w:t>
      </w:r>
    </w:p>
    <w:p w14:paraId="23321BB4" w14:textId="77777777" w:rsidR="002F4F8A" w:rsidRPr="002F4F8A" w:rsidRDefault="002F4F8A" w:rsidP="002F4F8A">
      <w:pPr>
        <w:spacing w:line="360" w:lineRule="auto"/>
        <w:rPr>
          <w:rFonts w:cs="Arial"/>
        </w:rPr>
      </w:pPr>
    </w:p>
    <w:p w14:paraId="545D8B60" w14:textId="77777777" w:rsidR="002F4F8A" w:rsidRPr="002F4F8A" w:rsidRDefault="002F4F8A" w:rsidP="002F4F8A">
      <w:pPr>
        <w:spacing w:line="360" w:lineRule="auto"/>
        <w:ind w:right="567"/>
        <w:rPr>
          <w:rFonts w:cs="Arial"/>
        </w:rPr>
      </w:pPr>
      <w:r w:rsidRPr="002F4F8A">
        <w:rPr>
          <w:rFonts w:cs="Arial"/>
          <w:b/>
        </w:rPr>
        <w:t>Fürstenau</w:t>
      </w:r>
      <w:r w:rsidRPr="002F4F8A">
        <w:rPr>
          <w:rFonts w:cs="Arial"/>
        </w:rPr>
        <w:t>. Der Fachkräftebedarf ist für viele Unternehmen eine der größten Herausforderungen unserer Zeit. Genau hier setzt der ArbeitgeberService (AGS) der kommunalen Arbeitsvermittlung MaßArbeit an. Als Brücke zwischen Betrieben und arbeitsuchenden Menschen unterstützt das sechsköpfige Team Unternehmen dabei, passende Mitarbeitende zu finden – praxisnah, individuell und mit einem klaren Blick für beide Seiten. In der Außenstelle Fürstenau ist seit einiger Zeit Vicky Teipen Ansprechpartnerin für die Samtgemeinden Artland, Fürstenau und Neuenkirchen.</w:t>
      </w:r>
    </w:p>
    <w:p w14:paraId="23B8CA8D" w14:textId="77777777" w:rsidR="002F4F8A" w:rsidRDefault="002F4F8A" w:rsidP="002F4F8A">
      <w:pPr>
        <w:spacing w:line="360" w:lineRule="auto"/>
        <w:ind w:right="567"/>
        <w:rPr>
          <w:rFonts w:cs="Arial"/>
        </w:rPr>
      </w:pPr>
    </w:p>
    <w:p w14:paraId="11C84E1E" w14:textId="577FD9AA" w:rsidR="00B84F86" w:rsidRPr="00B84F86" w:rsidRDefault="00B84F86" w:rsidP="00B84F86">
      <w:pPr>
        <w:spacing w:line="360" w:lineRule="auto"/>
        <w:ind w:right="567"/>
        <w:rPr>
          <w:rFonts w:cs="Arial"/>
        </w:rPr>
      </w:pPr>
      <w:r w:rsidRPr="00B84F86">
        <w:rPr>
          <w:rFonts w:cs="Arial"/>
        </w:rPr>
        <w:t>Sie bringt für diese Aufgabe nicht nur fachliche Erfahrung, sondern auch großes persönliches Engagement mit. Nach dem Abitur begann ihr beruflicher Weg zunächst im kaufmännischen Bereich. Dort sammelte sie früh wertvolle Erfahrungen im Kundenkontakt, in der Organisation und im Umgang mit unterschiedlichsten Menschen – Fähigkeiten, die ihr bis heute zugutekommen.</w:t>
      </w:r>
      <w:r>
        <w:rPr>
          <w:rFonts w:cs="Arial"/>
        </w:rPr>
        <w:t xml:space="preserve"> </w:t>
      </w:r>
      <w:r w:rsidRPr="00B84F86">
        <w:rPr>
          <w:rFonts w:cs="Arial"/>
        </w:rPr>
        <w:t xml:space="preserve">Anschließend absolvierte </w:t>
      </w:r>
      <w:r>
        <w:rPr>
          <w:rFonts w:cs="Arial"/>
        </w:rPr>
        <w:t>Vicky</w:t>
      </w:r>
      <w:r w:rsidRPr="00B84F86">
        <w:rPr>
          <w:rFonts w:cs="Arial"/>
        </w:rPr>
        <w:t xml:space="preserve"> Teipen ein Studium der Betriebswirtschaftslehre. Mit diesem wirtschaftlichen </w:t>
      </w:r>
      <w:r w:rsidRPr="005417BA">
        <w:rPr>
          <w:rFonts w:cs="Arial"/>
          <w:color w:val="auto"/>
        </w:rPr>
        <w:t>Hintergrund</w:t>
      </w:r>
      <w:r w:rsidR="005417BA" w:rsidRPr="005417BA">
        <w:rPr>
          <w:rFonts w:cs="Arial"/>
          <w:color w:val="auto"/>
        </w:rPr>
        <w:t xml:space="preserve"> konnte sie bereits erste Erfahrungen in der Arbeitgeber-Betreuung bei der Agentur für Arbeit sammeln,</w:t>
      </w:r>
      <w:r w:rsidRPr="005417BA">
        <w:rPr>
          <w:rFonts w:cs="Arial"/>
          <w:color w:val="auto"/>
        </w:rPr>
        <w:t xml:space="preserve"> bevor sie im Jahr 2012 zur MaßArbeit wechselte. Dort brachte sie </w:t>
      </w:r>
      <w:r w:rsidR="001355B4">
        <w:rPr>
          <w:rFonts w:cs="Arial"/>
          <w:color w:val="auto"/>
        </w:rPr>
        <w:t>diese Kenntnisse</w:t>
      </w:r>
      <w:r w:rsidRPr="005417BA">
        <w:rPr>
          <w:rFonts w:cs="Arial"/>
          <w:color w:val="auto"/>
        </w:rPr>
        <w:t xml:space="preserve"> </w:t>
      </w:r>
      <w:r w:rsidRPr="00B84F86">
        <w:rPr>
          <w:rFonts w:cs="Arial"/>
        </w:rPr>
        <w:t>in verschiedenen Aufgabenfeldern der Arbeitsmarktintegration ein und entwickelte ihr</w:t>
      </w:r>
      <w:r w:rsidR="003D1455">
        <w:rPr>
          <w:rFonts w:cs="Arial"/>
        </w:rPr>
        <w:t xml:space="preserve"> Know-how</w:t>
      </w:r>
      <w:bookmarkStart w:id="0" w:name="_GoBack"/>
      <w:bookmarkEnd w:id="0"/>
      <w:r w:rsidRPr="00B84F86">
        <w:rPr>
          <w:rFonts w:cs="Arial"/>
        </w:rPr>
        <w:t xml:space="preserve"> in der Zusammenarbeit mit Unternehmen sowie in der Vermittlung von Arbeitsuchenden kontinuierlich weiter.</w:t>
      </w:r>
      <w:r>
        <w:rPr>
          <w:rFonts w:cs="Arial"/>
        </w:rPr>
        <w:t xml:space="preserve"> 2024 startete sie im ArbeitgeberService der MaßArbeit</w:t>
      </w:r>
      <w:r w:rsidR="007A5DE9">
        <w:rPr>
          <w:rFonts w:cs="Arial"/>
        </w:rPr>
        <w:t>.</w:t>
      </w:r>
    </w:p>
    <w:p w14:paraId="36783CBD" w14:textId="77777777" w:rsidR="00B84F86" w:rsidRPr="002F4F8A" w:rsidRDefault="00B84F86" w:rsidP="002F4F8A">
      <w:pPr>
        <w:spacing w:line="360" w:lineRule="auto"/>
        <w:ind w:right="567"/>
        <w:rPr>
          <w:rFonts w:cs="Arial"/>
        </w:rPr>
      </w:pPr>
    </w:p>
    <w:p w14:paraId="7728F970" w14:textId="5A4817EC" w:rsidR="002F4F8A" w:rsidRDefault="002F4F8A" w:rsidP="002F4F8A">
      <w:pPr>
        <w:spacing w:line="360" w:lineRule="auto"/>
        <w:ind w:right="567"/>
        <w:rPr>
          <w:rFonts w:cs="Arial"/>
        </w:rPr>
      </w:pPr>
      <w:r w:rsidRPr="00B84F86">
        <w:rPr>
          <w:rFonts w:cs="Arial"/>
        </w:rPr>
        <w:t xml:space="preserve">Der ArbeitgeberService war für </w:t>
      </w:r>
      <w:r w:rsidR="00537DE9">
        <w:rPr>
          <w:rFonts w:cs="Arial"/>
        </w:rPr>
        <w:t>Vicky Teipen</w:t>
      </w:r>
      <w:r w:rsidRPr="00B84F86">
        <w:rPr>
          <w:rFonts w:cs="Arial"/>
        </w:rPr>
        <w:t xml:space="preserve"> dabei nie nur eine Station, sondern immer ein besonderes Interessengebiet. Sie schätzt die Zusammenarbeit mit unterschiedlichsten Arbeitgebern und die Möglichkeit, immer wiede</w:t>
      </w:r>
      <w:r w:rsidR="00E966A3">
        <w:rPr>
          <w:rFonts w:cs="Arial"/>
        </w:rPr>
        <w:t xml:space="preserve">r neue Unternehmen kennenzulernen. </w:t>
      </w:r>
      <w:r w:rsidRPr="00B84F86">
        <w:rPr>
          <w:rFonts w:cs="Arial"/>
        </w:rPr>
        <w:t>Genau diese Abwechslung macht für sie den Reiz ihres Jobs aus. Kein Tag gleicht dem anderen: Betriebsbesuche in ganz verschiedenen Branchen, Gespräche mit Personalverantwortlichen, die Betreuung und Begleitung von Jobmessen – insbesondere für junge Menschen – sowie die organisatorische Vorbereitung von Vermittlungsprozessen gehören zu ihrem Alltag. Ihr ausgeprägtes Organisationstalent kommt dabei regelmäßig zum Tragen.</w:t>
      </w:r>
    </w:p>
    <w:p w14:paraId="79F63CC3" w14:textId="77777777" w:rsidR="002F4F8A" w:rsidRPr="002F4F8A" w:rsidRDefault="002F4F8A" w:rsidP="002F4F8A">
      <w:pPr>
        <w:spacing w:line="360" w:lineRule="auto"/>
        <w:ind w:right="567"/>
        <w:rPr>
          <w:rFonts w:cs="Arial"/>
        </w:rPr>
      </w:pPr>
    </w:p>
    <w:p w14:paraId="76860770" w14:textId="77777777" w:rsidR="002F4F8A" w:rsidRDefault="002F4F8A" w:rsidP="002F4F8A">
      <w:pPr>
        <w:spacing w:line="360" w:lineRule="auto"/>
        <w:ind w:right="567"/>
        <w:rPr>
          <w:rFonts w:cs="Arial"/>
        </w:rPr>
      </w:pPr>
      <w:r w:rsidRPr="002F4F8A">
        <w:rPr>
          <w:rFonts w:cs="Arial"/>
        </w:rPr>
        <w:t>Besonders wichtig ist Vicky Teipen die bewerber</w:t>
      </w:r>
      <w:r>
        <w:rPr>
          <w:rFonts w:cs="Arial"/>
        </w:rPr>
        <w:t>orientierte</w:t>
      </w:r>
      <w:r w:rsidRPr="002F4F8A">
        <w:rPr>
          <w:rFonts w:cs="Arial"/>
        </w:rPr>
        <w:t xml:space="preserve"> Vermittlung. Sie nimmt sich Zeit, die arbeitsuchenden Menschen gut kennenzulernen – mit ihren Stärken, Schwächen, Erfahrungen und persönlichen Lebensumständen. Auf dieser Basis wählt sie Betriebe aus, die nicht nur fachlich, sondern auch menschlich passen. Dabei schaut sie bewusst über formale Qualifikationen hinaus und erkennt Potenziale, die sich nicht immer in Zeugnissen widerspiegeln.</w:t>
      </w:r>
      <w:r>
        <w:rPr>
          <w:rFonts w:cs="Arial"/>
        </w:rPr>
        <w:t xml:space="preserve"> </w:t>
      </w:r>
      <w:r w:rsidRPr="002F4F8A">
        <w:rPr>
          <w:rFonts w:cs="Arial"/>
        </w:rPr>
        <w:t>„Es müssen immer beide Seiten profitieren“, ist eine ihrer zentralen Überzeugungen. Deshalb legt sie großen Wert auf den engen und kontinuierlichen Kontakt zu den Unternehmen. Nur wer die konkreten Bedarfe, Arbeitsabläufe und Rahmenbedingungen kennt, kann passende Vorschläge machen und nachhaltige Beschäftigungsverhältnisse aufbauen.</w:t>
      </w:r>
    </w:p>
    <w:p w14:paraId="0ED8449C" w14:textId="77777777" w:rsidR="002F4F8A" w:rsidRPr="002F4F8A" w:rsidRDefault="002F4F8A" w:rsidP="002F4F8A">
      <w:pPr>
        <w:spacing w:line="360" w:lineRule="auto"/>
        <w:ind w:right="567"/>
        <w:rPr>
          <w:rFonts w:cs="Arial"/>
        </w:rPr>
      </w:pPr>
    </w:p>
    <w:p w14:paraId="19CCBDF6" w14:textId="77777777" w:rsidR="002F4F8A" w:rsidRPr="002F4F8A" w:rsidRDefault="002F4F8A" w:rsidP="002F4F8A">
      <w:pPr>
        <w:spacing w:line="360" w:lineRule="auto"/>
        <w:ind w:right="567"/>
        <w:rPr>
          <w:rFonts w:cs="Arial"/>
        </w:rPr>
      </w:pPr>
      <w:r w:rsidRPr="002F4F8A">
        <w:rPr>
          <w:rFonts w:cs="Arial"/>
        </w:rPr>
        <w:t xml:space="preserve">Auch die Begleitung der Bewerberinnen und Bewerber endet für sie nicht mit der Vermittlung. Die AGS-Mitarbeiterin unterstützt bei der Vorbereitung auf Vorstellungsgespräche und begleitet diese auf Wunsch auch persönlich – etwa dann, wenn sprachliche Hürden bestehen. Viele der von ihr betreuten Menschen haben einen Migrationshintergrund, ein großer Teil stammt aus der Ukraine. Hier sind Einfühlungsvermögen, Geduld und klare Kommunikation besonders gefragt. Für Unternehmen bedeutet die Zusammenarbeit mit Vicky Teipen vom ArbeitgeberService der MaßArbeit vor allem eines: eine verlässliche, engagierte Partnerin, die den regionalen Arbeitsmarkt kennt und individuelle Lösungen entwickelt. </w:t>
      </w:r>
    </w:p>
    <w:p w14:paraId="5EA03D10" w14:textId="77777777" w:rsidR="00E2147B" w:rsidRDefault="00E2147B" w:rsidP="00C02FED">
      <w:pPr>
        <w:spacing w:line="360" w:lineRule="auto"/>
        <w:rPr>
          <w:rFonts w:cs="Arial"/>
        </w:rPr>
      </w:pPr>
    </w:p>
    <w:p w14:paraId="44537F94" w14:textId="77777777" w:rsidR="00C02FED" w:rsidRDefault="00C02FED" w:rsidP="00C02FED">
      <w:pPr>
        <w:spacing w:line="360" w:lineRule="auto"/>
        <w:rPr>
          <w:rFonts w:cs="Arial"/>
        </w:rPr>
      </w:pPr>
    </w:p>
    <w:p w14:paraId="525238C4" w14:textId="77777777" w:rsidR="00C02FED" w:rsidRPr="00320A63" w:rsidRDefault="00C02FED" w:rsidP="00C02FED">
      <w:pPr>
        <w:spacing w:line="360" w:lineRule="auto"/>
        <w:rPr>
          <w:rFonts w:cs="Arial"/>
          <w:szCs w:val="22"/>
        </w:rPr>
      </w:pPr>
    </w:p>
    <w:p w14:paraId="3758958A" w14:textId="77777777" w:rsidR="00DF6E64" w:rsidRPr="009B52F1" w:rsidRDefault="009B52F1" w:rsidP="00DF6E64">
      <w:pPr>
        <w:tabs>
          <w:tab w:val="left" w:pos="9072"/>
        </w:tabs>
        <w:ind w:right="-1"/>
        <w:jc w:val="both"/>
        <w:rPr>
          <w:rFonts w:cs="Arial"/>
          <w:szCs w:val="22"/>
          <w:u w:val="single"/>
        </w:rPr>
      </w:pPr>
      <w:r w:rsidRPr="009B52F1">
        <w:rPr>
          <w:rFonts w:cs="Arial"/>
          <w:szCs w:val="22"/>
          <w:u w:val="single"/>
        </w:rPr>
        <w:t>Bildunterschrift:</w:t>
      </w:r>
    </w:p>
    <w:p w14:paraId="5C6D9CE8" w14:textId="77777777" w:rsidR="009B52F1" w:rsidRDefault="009B52F1" w:rsidP="00DF6E64">
      <w:pPr>
        <w:tabs>
          <w:tab w:val="left" w:pos="9072"/>
        </w:tabs>
        <w:ind w:right="-1"/>
        <w:jc w:val="both"/>
        <w:rPr>
          <w:rFonts w:cs="Arial"/>
          <w:szCs w:val="22"/>
        </w:rPr>
      </w:pPr>
    </w:p>
    <w:p w14:paraId="74295EF3" w14:textId="77777777" w:rsidR="00C02FED" w:rsidRDefault="002F4F8A" w:rsidP="00F27FBD">
      <w:pPr>
        <w:tabs>
          <w:tab w:val="left" w:pos="9072"/>
        </w:tabs>
        <w:spacing w:line="360" w:lineRule="auto"/>
        <w:ind w:right="-1"/>
        <w:jc w:val="both"/>
        <w:rPr>
          <w:rFonts w:cs="Arial"/>
          <w:i/>
          <w:szCs w:val="22"/>
        </w:rPr>
      </w:pPr>
      <w:r>
        <w:rPr>
          <w:rFonts w:cs="Arial"/>
          <w:i/>
          <w:szCs w:val="22"/>
        </w:rPr>
        <w:t>Baut Brücken zwischen Unternehmen und Arbeitsuchenden: Vicky Teipen vom ArbeitgeberService der MaßArbeit.</w:t>
      </w:r>
    </w:p>
    <w:p w14:paraId="722C74FA" w14:textId="77777777" w:rsidR="00F27FBD" w:rsidRPr="00F27FBD" w:rsidRDefault="00F27FBD" w:rsidP="00F27FBD">
      <w:pPr>
        <w:tabs>
          <w:tab w:val="left" w:pos="9072"/>
        </w:tabs>
        <w:spacing w:line="360" w:lineRule="auto"/>
        <w:ind w:right="-1"/>
        <w:jc w:val="both"/>
        <w:rPr>
          <w:rFonts w:cs="Arial"/>
          <w:i/>
        </w:rPr>
      </w:pPr>
    </w:p>
    <w:p w14:paraId="2E909FD2" w14:textId="77777777" w:rsidR="009B52F1" w:rsidRPr="00F27FBD" w:rsidRDefault="00F27FBD" w:rsidP="00F27FBD">
      <w:pPr>
        <w:tabs>
          <w:tab w:val="left" w:pos="9072"/>
        </w:tabs>
        <w:spacing w:line="360" w:lineRule="auto"/>
        <w:ind w:right="-1"/>
        <w:jc w:val="both"/>
        <w:rPr>
          <w:rFonts w:cs="Arial"/>
          <w:i/>
          <w:szCs w:val="22"/>
        </w:rPr>
      </w:pPr>
      <w:r w:rsidRPr="00F27FBD">
        <w:rPr>
          <w:rFonts w:cs="Arial"/>
          <w:i/>
        </w:rPr>
        <w:lastRenderedPageBreak/>
        <w:t xml:space="preserve">Foto: </w:t>
      </w:r>
      <w:r w:rsidR="002F4F8A">
        <w:rPr>
          <w:rFonts w:cs="Arial"/>
          <w:i/>
        </w:rPr>
        <w:t xml:space="preserve">Miriam Loeskow-Bücker </w:t>
      </w:r>
      <w:r w:rsidRPr="00F27FBD">
        <w:rPr>
          <w:rFonts w:cs="Arial"/>
          <w:i/>
        </w:rPr>
        <w:t>/ MaßArbeit</w:t>
      </w:r>
      <w:r w:rsidR="00E10F8C" w:rsidRPr="00F27FBD">
        <w:rPr>
          <w:rFonts w:cs="Arial"/>
          <w:i/>
          <w:szCs w:val="22"/>
        </w:rPr>
        <w:t xml:space="preserve"> </w:t>
      </w:r>
    </w:p>
    <w:sectPr w:rsidR="009B52F1" w:rsidRPr="00F27FBD" w:rsidSect="00612F66">
      <w:footerReference w:type="default" r:id="rId7"/>
      <w:pgSz w:w="11900" w:h="16840"/>
      <w:pgMar w:top="77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C9065" w14:textId="77777777" w:rsidR="003A6A9A" w:rsidRDefault="003A6A9A" w:rsidP="00DF6E64">
      <w:r>
        <w:separator/>
      </w:r>
    </w:p>
  </w:endnote>
  <w:endnote w:type="continuationSeparator" w:id="0">
    <w:p w14:paraId="688DF99C" w14:textId="77777777" w:rsidR="003A6A9A" w:rsidRDefault="003A6A9A" w:rsidP="00DF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5A35" w14:textId="77777777" w:rsidR="00C50D19" w:rsidRPr="001E48E9" w:rsidRDefault="00C50D19" w:rsidP="00C50D19">
    <w:pPr>
      <w:rPr>
        <w:rFonts w:ascii="Arial Narrow" w:hAnsi="Arial Narrow" w:cs="Arial"/>
        <w:sz w:val="14"/>
      </w:rPr>
    </w:pPr>
    <w:r w:rsidRPr="001E48E9">
      <w:rPr>
        <w:rFonts w:ascii="Arial Narrow" w:hAnsi="Arial Narrow" w:cs="Arial"/>
        <w:sz w:val="14"/>
      </w:rPr>
      <w:t>Landkreis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Sprechzeiten</w:t>
    </w:r>
    <w:r>
      <w:rPr>
        <w:rFonts w:ascii="Arial Narrow" w:hAnsi="Arial Narrow" w:cs="Arial"/>
        <w:sz w:val="14"/>
      </w:rPr>
      <w:t>:</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Der Landkreis</w:t>
    </w:r>
    <w:r w:rsidRPr="001E48E9">
      <w:rPr>
        <w:rFonts w:ascii="Arial Narrow" w:hAnsi="Arial Narrow" w:cs="Arial"/>
        <w:sz w:val="14"/>
      </w:rPr>
      <w:tab/>
    </w:r>
  </w:p>
  <w:p w14:paraId="633A6231" w14:textId="77777777" w:rsidR="00C50D19" w:rsidRPr="001E48E9" w:rsidRDefault="00C50D19" w:rsidP="00C50D19">
    <w:pPr>
      <w:rPr>
        <w:rFonts w:ascii="Arial Narrow" w:hAnsi="Arial Narrow" w:cs="Arial"/>
        <w:sz w:val="14"/>
      </w:rPr>
    </w:pPr>
    <w:r w:rsidRPr="001E48E9">
      <w:rPr>
        <w:rFonts w:ascii="Arial Narrow" w:hAnsi="Arial Narrow" w:cs="Arial"/>
        <w:sz w:val="14"/>
      </w:rPr>
      <w:t>Am Schölerberg 1</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Montag bis Freitag 08:00 bis 13:00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im Internet</w:t>
    </w:r>
    <w:r>
      <w:rPr>
        <w:rFonts w:ascii="Arial Narrow" w:hAnsi="Arial Narrow" w:cs="Arial"/>
        <w:sz w:val="14"/>
      </w:rPr>
      <w:t>:</w:t>
    </w:r>
    <w:r w:rsidRPr="001E48E9">
      <w:rPr>
        <w:rFonts w:ascii="Arial Narrow" w:hAnsi="Arial Narrow" w:cs="Arial"/>
        <w:sz w:val="14"/>
      </w:rPr>
      <w:tab/>
    </w:r>
  </w:p>
  <w:p w14:paraId="51D5E1D1" w14:textId="77777777" w:rsidR="00C50D19" w:rsidRPr="001E48E9" w:rsidRDefault="00C50D19" w:rsidP="00C50D19">
    <w:pPr>
      <w:rPr>
        <w:rFonts w:ascii="Arial Narrow" w:hAnsi="Arial Narrow" w:cs="Arial"/>
        <w:sz w:val="14"/>
      </w:rPr>
    </w:pPr>
    <w:r w:rsidRPr="001E48E9">
      <w:rPr>
        <w:rFonts w:ascii="Arial Narrow" w:hAnsi="Arial Narrow" w:cs="Arial"/>
        <w:sz w:val="14"/>
      </w:rPr>
      <w:t>49082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Donnerstag 08:00 bis 16:00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http://www.lkos.de</w:t>
    </w:r>
  </w:p>
  <w:p w14:paraId="1544FDF9" w14:textId="77777777" w:rsidR="00C50D19" w:rsidRPr="001E48E9" w:rsidRDefault="00C50D19" w:rsidP="00C50D19">
    <w:pPr>
      <w:rPr>
        <w:rFonts w:ascii="Arial Narrow" w:hAnsi="Arial Narrow" w:cs="Arial"/>
        <w:sz w:val="14"/>
      </w:rPr>
    </w:pP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Ansonsten nach Vereinbarung</w:t>
    </w:r>
  </w:p>
  <w:p w14:paraId="12CFF447" w14:textId="77777777" w:rsidR="00C50D19" w:rsidRDefault="00C50D1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5AB3B" w14:textId="77777777" w:rsidR="003A6A9A" w:rsidRDefault="003A6A9A" w:rsidP="00DF6E64">
      <w:r>
        <w:separator/>
      </w:r>
    </w:p>
  </w:footnote>
  <w:footnote w:type="continuationSeparator" w:id="0">
    <w:p w14:paraId="4CDEA71F" w14:textId="77777777" w:rsidR="003A6A9A" w:rsidRDefault="003A6A9A" w:rsidP="00DF6E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de-DE" w:vendorID="64" w:dllVersion="4096" w:nlCheck="1" w:checkStyle="0"/>
  <w:activeWritingStyle w:appName="MSWord" w:lang="de-DE" w:vendorID="64" w:dllVersion="131078" w:nlCheck="1" w:checkStyle="0"/>
  <w:proofState w:spelling="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F8A"/>
    <w:rsid w:val="00000BF8"/>
    <w:rsid w:val="000437FE"/>
    <w:rsid w:val="0004523A"/>
    <w:rsid w:val="000806BD"/>
    <w:rsid w:val="0008602E"/>
    <w:rsid w:val="00112D29"/>
    <w:rsid w:val="0013119B"/>
    <w:rsid w:val="001355B4"/>
    <w:rsid w:val="00192953"/>
    <w:rsid w:val="001F081B"/>
    <w:rsid w:val="00221A1B"/>
    <w:rsid w:val="00235619"/>
    <w:rsid w:val="002F4F8A"/>
    <w:rsid w:val="003A6A9A"/>
    <w:rsid w:val="003D1455"/>
    <w:rsid w:val="003F79AD"/>
    <w:rsid w:val="00446EF5"/>
    <w:rsid w:val="00460043"/>
    <w:rsid w:val="004872A1"/>
    <w:rsid w:val="004F4A5E"/>
    <w:rsid w:val="00537DE9"/>
    <w:rsid w:val="005417BA"/>
    <w:rsid w:val="00556C98"/>
    <w:rsid w:val="005739C4"/>
    <w:rsid w:val="0057643D"/>
    <w:rsid w:val="005A4416"/>
    <w:rsid w:val="005A4ECD"/>
    <w:rsid w:val="00612F66"/>
    <w:rsid w:val="006434D3"/>
    <w:rsid w:val="006C5961"/>
    <w:rsid w:val="007A5DE9"/>
    <w:rsid w:val="007D0B63"/>
    <w:rsid w:val="0085321A"/>
    <w:rsid w:val="008F3A17"/>
    <w:rsid w:val="00965515"/>
    <w:rsid w:val="00982F56"/>
    <w:rsid w:val="009B52F1"/>
    <w:rsid w:val="009E332A"/>
    <w:rsid w:val="00A73B7A"/>
    <w:rsid w:val="00B239D7"/>
    <w:rsid w:val="00B84F86"/>
    <w:rsid w:val="00BE55AD"/>
    <w:rsid w:val="00C02FED"/>
    <w:rsid w:val="00C50D19"/>
    <w:rsid w:val="00C614F8"/>
    <w:rsid w:val="00CA08F2"/>
    <w:rsid w:val="00CF288F"/>
    <w:rsid w:val="00D83E01"/>
    <w:rsid w:val="00DF6E64"/>
    <w:rsid w:val="00E10F8C"/>
    <w:rsid w:val="00E2147B"/>
    <w:rsid w:val="00E5693C"/>
    <w:rsid w:val="00E93AC7"/>
    <w:rsid w:val="00E966A3"/>
    <w:rsid w:val="00F10D19"/>
    <w:rsid w:val="00F27FBD"/>
    <w:rsid w:val="00F443FA"/>
    <w:rsid w:val="00FD4FD1"/>
    <w:rsid w:val="00FE66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B58FB"/>
  <w15:chartTrackingRefBased/>
  <w15:docId w15:val="{7B361215-DF7C-4347-95ED-0DA1E833D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 w:val="22"/>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F6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nhideWhenUsed/>
    <w:qFormat/>
    <w:rsid w:val="00DF6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6E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6E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6E6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6E6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6E6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F6E6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6E6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6E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DF6E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6E6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6E6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6E6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F6E6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6E6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F6E6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6E6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F6E6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DF6E64"/>
    <w:rPr>
      <w:rFonts w:asciiTheme="majorHAnsi" w:eastAsiaTheme="majorEastAsia" w:hAnsiTheme="majorHAnsi" w:cstheme="majorBidi"/>
      <w:color w:val="auto"/>
      <w:spacing w:val="-10"/>
      <w:kern w:val="28"/>
      <w:sz w:val="56"/>
      <w:szCs w:val="56"/>
    </w:rPr>
  </w:style>
  <w:style w:type="paragraph" w:styleId="Untertitel">
    <w:name w:val="Subtitle"/>
    <w:basedOn w:val="Standard"/>
    <w:next w:val="Standard"/>
    <w:link w:val="UntertitelZchn"/>
    <w:uiPriority w:val="11"/>
    <w:qFormat/>
    <w:rsid w:val="00DF6E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6E6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F6E6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F6E64"/>
    <w:rPr>
      <w:i/>
      <w:iCs/>
      <w:color w:val="404040" w:themeColor="text1" w:themeTint="BF"/>
    </w:rPr>
  </w:style>
  <w:style w:type="paragraph" w:styleId="Listenabsatz">
    <w:name w:val="List Paragraph"/>
    <w:basedOn w:val="Standard"/>
    <w:uiPriority w:val="34"/>
    <w:qFormat/>
    <w:rsid w:val="00DF6E64"/>
    <w:pPr>
      <w:ind w:left="720"/>
      <w:contextualSpacing/>
    </w:pPr>
  </w:style>
  <w:style w:type="character" w:styleId="IntensiveHervorhebung">
    <w:name w:val="Intense Emphasis"/>
    <w:basedOn w:val="Absatz-Standardschriftart"/>
    <w:uiPriority w:val="21"/>
    <w:qFormat/>
    <w:rsid w:val="00DF6E64"/>
    <w:rPr>
      <w:i/>
      <w:iCs/>
      <w:color w:val="0F4761" w:themeColor="accent1" w:themeShade="BF"/>
    </w:rPr>
  </w:style>
  <w:style w:type="paragraph" w:styleId="IntensivesZitat">
    <w:name w:val="Intense Quote"/>
    <w:basedOn w:val="Standard"/>
    <w:next w:val="Standard"/>
    <w:link w:val="IntensivesZitatZchn"/>
    <w:uiPriority w:val="30"/>
    <w:qFormat/>
    <w:rsid w:val="00DF6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6E64"/>
    <w:rPr>
      <w:i/>
      <w:iCs/>
      <w:color w:val="0F4761" w:themeColor="accent1" w:themeShade="BF"/>
    </w:rPr>
  </w:style>
  <w:style w:type="character" w:styleId="IntensiverVerweis">
    <w:name w:val="Intense Reference"/>
    <w:basedOn w:val="Absatz-Standardschriftart"/>
    <w:uiPriority w:val="32"/>
    <w:qFormat/>
    <w:rsid w:val="00DF6E64"/>
    <w:rPr>
      <w:b/>
      <w:bCs/>
      <w:smallCaps/>
      <w:color w:val="0F4761" w:themeColor="accent1" w:themeShade="BF"/>
      <w:spacing w:val="5"/>
    </w:rPr>
  </w:style>
  <w:style w:type="paragraph" w:styleId="Kopfzeile">
    <w:name w:val="header"/>
    <w:basedOn w:val="Standard"/>
    <w:link w:val="KopfzeileZchn"/>
    <w:uiPriority w:val="99"/>
    <w:unhideWhenUsed/>
    <w:rsid w:val="00DF6E64"/>
    <w:pPr>
      <w:tabs>
        <w:tab w:val="center" w:pos="4536"/>
        <w:tab w:val="right" w:pos="9072"/>
      </w:tabs>
    </w:pPr>
  </w:style>
  <w:style w:type="character" w:customStyle="1" w:styleId="KopfzeileZchn">
    <w:name w:val="Kopfzeile Zchn"/>
    <w:basedOn w:val="Absatz-Standardschriftart"/>
    <w:link w:val="Kopfzeile"/>
    <w:uiPriority w:val="99"/>
    <w:rsid w:val="00DF6E64"/>
  </w:style>
  <w:style w:type="paragraph" w:styleId="Fuzeile">
    <w:name w:val="footer"/>
    <w:basedOn w:val="Standard"/>
    <w:link w:val="FuzeileZchn"/>
    <w:uiPriority w:val="99"/>
    <w:unhideWhenUsed/>
    <w:rsid w:val="00DF6E64"/>
    <w:pPr>
      <w:tabs>
        <w:tab w:val="center" w:pos="4536"/>
        <w:tab w:val="right" w:pos="9072"/>
      </w:tabs>
    </w:pPr>
  </w:style>
  <w:style w:type="character" w:customStyle="1" w:styleId="FuzeileZchn">
    <w:name w:val="Fußzeile Zchn"/>
    <w:basedOn w:val="Absatz-Standardschriftart"/>
    <w:link w:val="Fuzeile"/>
    <w:uiPriority w:val="99"/>
    <w:rsid w:val="00DF6E64"/>
  </w:style>
  <w:style w:type="character" w:styleId="Hervorhebung">
    <w:name w:val="Emphasis"/>
    <w:basedOn w:val="Absatz-Standardschriftart"/>
    <w:uiPriority w:val="20"/>
    <w:qFormat/>
    <w:rsid w:val="00E214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ebbersmannK\Documents\Benutzerdefinierte%20Office-Vorlagen\PM%20202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PM 2025.dotx</Template>
  <TotalTime>0</TotalTime>
  <Pages>3</Pages>
  <Words>585</Words>
  <Characters>3692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Lübbersmann, Kimberly</dc:creator>
  <cp:keywords/>
  <dc:description/>
  <cp:lastModifiedBy>Lübbersmann, Kimberly</cp:lastModifiedBy>
  <cp:revision>6</cp:revision>
  <dcterms:created xsi:type="dcterms:W3CDTF">2026-06-23T09:10:00Z</dcterms:created>
  <dcterms:modified xsi:type="dcterms:W3CDTF">2026-06-30T09:49:00Z</dcterms:modified>
</cp:coreProperties>
</file>