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3D" w:rsidRDefault="00DF6E64" w:rsidP="00DF6E64">
      <w:pPr>
        <w:ind w:left="2124" w:right="-1417" w:firstLine="708"/>
      </w:pPr>
      <w:r>
        <w:rPr>
          <w:noProof/>
          <w:lang w:eastAsia="de-DE"/>
        </w:rPr>
        <w:drawing>
          <wp:inline distT="0" distB="0" distL="0" distR="0" wp14:anchorId="657D2301" wp14:editId="6FEB236F">
            <wp:extent cx="3628303" cy="762000"/>
            <wp:effectExtent l="0" t="0" r="0" b="0"/>
            <wp:docPr id="4262538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53873" name="Grafik 4262538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474" cy="77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E64" w:rsidRDefault="00DF6E64" w:rsidP="00DF6E64"/>
    <w:p w:rsidR="00DF6E64" w:rsidRDefault="00DF6E64" w:rsidP="00DF6E64"/>
    <w:p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:rsidR="00DF6E64" w:rsidRDefault="00DF6E64" w:rsidP="00DF6E64">
      <w:pPr>
        <w:ind w:right="-1417"/>
        <w:rPr>
          <w:rFonts w:cs="Arial"/>
          <w:szCs w:val="22"/>
        </w:rPr>
      </w:pPr>
    </w:p>
    <w:p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</w:t>
      </w:r>
      <w:r w:rsidR="00B16976">
        <w:rPr>
          <w:rFonts w:ascii="Arial Narrow" w:hAnsi="Arial Narrow" w:cs="Arial"/>
          <w:szCs w:val="22"/>
        </w:rPr>
        <w:t>17</w:t>
      </w:r>
      <w:r w:rsidR="008309BE">
        <w:rPr>
          <w:rFonts w:ascii="Arial Narrow" w:hAnsi="Arial Narrow" w:cs="Arial"/>
          <w:szCs w:val="22"/>
        </w:rPr>
        <w:t>.11</w:t>
      </w:r>
      <w:r w:rsidR="00CF288F">
        <w:rPr>
          <w:rFonts w:ascii="Arial Narrow" w:hAnsi="Arial Narrow" w:cs="Arial"/>
          <w:szCs w:val="22"/>
        </w:rPr>
        <w:t>.2025</w:t>
      </w:r>
    </w:p>
    <w:p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 w:rsidR="005739C4">
        <w:rPr>
          <w:rFonts w:ascii="Arial Narrow" w:hAnsi="Arial Narrow" w:cs="Arial"/>
          <w:sz w:val="14"/>
          <w:szCs w:val="14"/>
        </w:rPr>
        <w:t xml:space="preserve"> </w:t>
      </w:r>
      <w:r>
        <w:rPr>
          <w:rFonts w:ascii="Arial Narrow" w:hAnsi="Arial Narrow" w:cs="Arial"/>
          <w:szCs w:val="22"/>
        </w:rPr>
        <w:t>3701</w:t>
      </w:r>
    </w:p>
    <w:p w:rsidR="00DF6E64" w:rsidRPr="00D65DFA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="00C02FED">
        <w:rPr>
          <w:rFonts w:ascii="Arial Narrow" w:hAnsi="Arial Narrow" w:cs="Arial"/>
          <w:spacing w:val="4"/>
          <w:szCs w:val="22"/>
        </w:rPr>
        <w:t>Kimberly Lübbersmann</w:t>
      </w:r>
    </w:p>
    <w:p w:rsidR="006434D3" w:rsidRDefault="005739C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>
        <w:rPr>
          <w:rFonts w:ascii="Arial Narrow" w:hAnsi="Arial Narrow" w:cs="Arial"/>
          <w:spacing w:val="4"/>
          <w:sz w:val="14"/>
          <w:szCs w:val="14"/>
        </w:rPr>
        <w:t>Mobil</w:t>
      </w:r>
      <w:r w:rsidR="00DF6E64" w:rsidRPr="00D65DFA">
        <w:rPr>
          <w:rFonts w:ascii="Arial Narrow" w:hAnsi="Arial Narrow" w:cs="Arial"/>
          <w:spacing w:val="4"/>
          <w:sz w:val="14"/>
          <w:szCs w:val="14"/>
        </w:rPr>
        <w:t>:</w:t>
      </w:r>
      <w:r w:rsidR="006C5961">
        <w:rPr>
          <w:rFonts w:ascii="Arial Narrow" w:hAnsi="Arial Narrow" w:cs="Arial"/>
          <w:spacing w:val="4"/>
          <w:sz w:val="14"/>
          <w:szCs w:val="14"/>
        </w:rPr>
        <w:t xml:space="preserve">                         </w:t>
      </w:r>
      <w:r>
        <w:rPr>
          <w:rFonts w:ascii="Arial Narrow" w:hAnsi="Arial Narrow" w:cs="Arial"/>
          <w:spacing w:val="4"/>
          <w:szCs w:val="22"/>
        </w:rPr>
        <w:t xml:space="preserve">0151 </w:t>
      </w:r>
      <w:r w:rsidR="00C02FED">
        <w:rPr>
          <w:rFonts w:ascii="Arial Narrow" w:hAnsi="Arial Narrow" w:cs="Arial"/>
          <w:spacing w:val="4"/>
          <w:szCs w:val="22"/>
        </w:rPr>
        <w:t>5288 7820</w:t>
      </w:r>
    </w:p>
    <w:p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</w:t>
      </w:r>
      <w:r w:rsidR="00C02FED">
        <w:rPr>
          <w:rFonts w:ascii="Arial Narrow" w:hAnsi="Arial Narrow" w:cs="Arial"/>
          <w:spacing w:val="4"/>
          <w:szCs w:val="22"/>
        </w:rPr>
        <w:t>luebbersmannk</w:t>
      </w:r>
      <w:r>
        <w:rPr>
          <w:rFonts w:ascii="Arial Narrow" w:hAnsi="Arial Narrow" w:cs="Arial"/>
          <w:spacing w:val="4"/>
          <w:szCs w:val="22"/>
        </w:rPr>
        <w:t>@massarbeit.de</w:t>
      </w:r>
    </w:p>
    <w:p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:rsidR="00E2147B" w:rsidRPr="00B16976" w:rsidRDefault="00C13C7E" w:rsidP="00B16976">
      <w:pPr>
        <w:tabs>
          <w:tab w:val="left" w:pos="9072"/>
        </w:tabs>
        <w:spacing w:line="360" w:lineRule="auto"/>
        <w:rPr>
          <w:rFonts w:cs="Arial"/>
          <w:b/>
          <w:sz w:val="24"/>
        </w:rPr>
      </w:pPr>
      <w:r w:rsidRPr="00B16976">
        <w:rPr>
          <w:rFonts w:cs="Arial"/>
          <w:b/>
          <w:sz w:val="24"/>
        </w:rPr>
        <w:t xml:space="preserve">Spannende Ausbildungsmöglichkeiten direkt vor </w:t>
      </w:r>
      <w:bookmarkStart w:id="0" w:name="_GoBack"/>
      <w:bookmarkEnd w:id="0"/>
      <w:r w:rsidRPr="00B16976">
        <w:rPr>
          <w:rFonts w:cs="Arial"/>
          <w:b/>
          <w:sz w:val="24"/>
        </w:rPr>
        <w:t>der Haustür</w:t>
      </w:r>
    </w:p>
    <w:p w:rsidR="002C1F0C" w:rsidRPr="00B16976" w:rsidRDefault="00811D84" w:rsidP="00B16976">
      <w:pPr>
        <w:tabs>
          <w:tab w:val="left" w:pos="9072"/>
        </w:tabs>
        <w:spacing w:line="360" w:lineRule="auto"/>
        <w:ind w:right="397"/>
        <w:rPr>
          <w:rFonts w:cs="Arial"/>
        </w:rPr>
      </w:pPr>
      <w:r w:rsidRPr="00B16976">
        <w:rPr>
          <w:rFonts w:cs="Arial"/>
        </w:rPr>
        <w:t xml:space="preserve">Speed-Meetings in </w:t>
      </w:r>
      <w:r w:rsidR="008309BE" w:rsidRPr="00B16976">
        <w:rPr>
          <w:rFonts w:cs="Arial"/>
        </w:rPr>
        <w:t>Dissen</w:t>
      </w:r>
      <w:r w:rsidRPr="00B16976">
        <w:rPr>
          <w:rFonts w:cs="Arial"/>
        </w:rPr>
        <w:t xml:space="preserve"> bringen Jugendliche und Unternehmen </w:t>
      </w:r>
    </w:p>
    <w:p w:rsidR="00E2147B" w:rsidRPr="002C1F0C" w:rsidRDefault="00811D84" w:rsidP="00B16976">
      <w:pPr>
        <w:tabs>
          <w:tab w:val="left" w:pos="9072"/>
        </w:tabs>
        <w:spacing w:line="360" w:lineRule="auto"/>
        <w:ind w:right="397"/>
        <w:rPr>
          <w:rFonts w:cs="Arial"/>
          <w:b/>
          <w:sz w:val="28"/>
          <w:szCs w:val="28"/>
        </w:rPr>
      </w:pPr>
      <w:r w:rsidRPr="00B16976">
        <w:rPr>
          <w:rFonts w:cs="Arial"/>
        </w:rPr>
        <w:t>zusammen</w:t>
      </w:r>
      <w:r w:rsidR="00CA08F2" w:rsidRPr="002C1F0C">
        <w:rPr>
          <w:rFonts w:cs="Arial"/>
          <w:b/>
          <w:sz w:val="28"/>
          <w:szCs w:val="28"/>
        </w:rPr>
        <w:t xml:space="preserve"> </w:t>
      </w:r>
    </w:p>
    <w:p w:rsidR="00DA5A4B" w:rsidRDefault="00DA5A4B" w:rsidP="00E2147B">
      <w:pPr>
        <w:spacing w:line="360" w:lineRule="auto"/>
        <w:rPr>
          <w:rFonts w:cs="Arial"/>
        </w:rPr>
      </w:pPr>
    </w:p>
    <w:p w:rsidR="003B737C" w:rsidRPr="00811D84" w:rsidRDefault="00DA5A4B" w:rsidP="002C1F0C">
      <w:pPr>
        <w:spacing w:line="360" w:lineRule="auto"/>
        <w:ind w:right="1978"/>
        <w:rPr>
          <w:rFonts w:cs="Arial"/>
        </w:rPr>
      </w:pPr>
      <w:r>
        <w:rPr>
          <w:rFonts w:cs="Arial"/>
          <w:b/>
        </w:rPr>
        <w:t xml:space="preserve">Dissen. </w:t>
      </w:r>
      <w:r w:rsidR="00811D84" w:rsidRPr="00811D84">
        <w:rPr>
          <w:rFonts w:cs="Arial"/>
        </w:rPr>
        <w:t>Wer nach der Schule eine Ausbildung, ein duales Studium oder erst</w:t>
      </w:r>
      <w:r w:rsidR="008309BE">
        <w:rPr>
          <w:rFonts w:cs="Arial"/>
        </w:rPr>
        <w:t>m</w:t>
      </w:r>
      <w:r w:rsidR="00811D84" w:rsidRPr="00811D84">
        <w:rPr>
          <w:rFonts w:cs="Arial"/>
        </w:rPr>
        <w:t>al ein Praktikum sucht, sollte sich diesen Termin vormerken: Am Donners</w:t>
      </w:r>
      <w:r w:rsidR="002C1F0C">
        <w:rPr>
          <w:rFonts w:cs="Arial"/>
        </w:rPr>
        <w:t>tag, 4. Dezember, finden von 15.30 bis 18.</w:t>
      </w:r>
      <w:r w:rsidR="00811D84" w:rsidRPr="00811D84">
        <w:rPr>
          <w:rFonts w:cs="Arial"/>
        </w:rPr>
        <w:t xml:space="preserve">30 Uhr in der </w:t>
      </w:r>
      <w:r w:rsidR="008309BE" w:rsidRPr="008309BE">
        <w:rPr>
          <w:rFonts w:cs="Arial"/>
        </w:rPr>
        <w:t>Hermann</w:t>
      </w:r>
      <w:r w:rsidR="008309BE">
        <w:rPr>
          <w:rFonts w:cs="Arial"/>
        </w:rPr>
        <w:t>-</w:t>
      </w:r>
      <w:r w:rsidR="008309BE" w:rsidRPr="008309BE">
        <w:rPr>
          <w:rFonts w:cs="Arial"/>
        </w:rPr>
        <w:t>Freye</w:t>
      </w:r>
      <w:r w:rsidR="000C5A82">
        <w:rPr>
          <w:rFonts w:cs="Arial"/>
        </w:rPr>
        <w:t>-</w:t>
      </w:r>
      <w:r w:rsidR="008309BE" w:rsidRPr="008309BE">
        <w:rPr>
          <w:rFonts w:cs="Arial"/>
        </w:rPr>
        <w:t xml:space="preserve">Gesamtschule </w:t>
      </w:r>
      <w:r w:rsidR="008309BE">
        <w:rPr>
          <w:rFonts w:cs="Arial"/>
        </w:rPr>
        <w:t xml:space="preserve">Dissen </w:t>
      </w:r>
      <w:r w:rsidR="00811D84" w:rsidRPr="00811D84">
        <w:rPr>
          <w:rFonts w:cs="Arial"/>
        </w:rPr>
        <w:t>erneut die beliebten Speed-Meetings statt.</w:t>
      </w:r>
      <w:r w:rsidR="008309BE">
        <w:rPr>
          <w:rFonts w:cs="Arial"/>
        </w:rPr>
        <w:t xml:space="preserve"> </w:t>
      </w:r>
      <w:r w:rsidR="00811D84" w:rsidRPr="00811D84">
        <w:rPr>
          <w:rFonts w:cs="Arial"/>
        </w:rPr>
        <w:t xml:space="preserve">Organisiert wird die Veranstaltung </w:t>
      </w:r>
      <w:r w:rsidR="003B737C">
        <w:rPr>
          <w:rFonts w:cs="Arial"/>
        </w:rPr>
        <w:t xml:space="preserve">unter dem </w:t>
      </w:r>
      <w:r w:rsidR="003B737C" w:rsidRPr="00811D84">
        <w:rPr>
          <w:rFonts w:cs="Arial"/>
        </w:rPr>
        <w:t xml:space="preserve">Motto „Von der Region – für die Region“ </w:t>
      </w:r>
      <w:r w:rsidR="00811D84" w:rsidRPr="00811D84">
        <w:rPr>
          <w:rFonts w:cs="Arial"/>
        </w:rPr>
        <w:t>vo</w:t>
      </w:r>
      <w:r w:rsidR="008309BE">
        <w:rPr>
          <w:rFonts w:cs="Arial"/>
        </w:rPr>
        <w:t>n der MaßArbeit</w:t>
      </w:r>
      <w:r w:rsidR="00811D84" w:rsidRPr="00811D84">
        <w:rPr>
          <w:rFonts w:cs="Arial"/>
        </w:rPr>
        <w:t xml:space="preserve">, der Gesamtschule und dem Regionalmanagement </w:t>
      </w:r>
      <w:r w:rsidR="008309BE" w:rsidRPr="008309BE">
        <w:rPr>
          <w:rFonts w:cs="Arial"/>
        </w:rPr>
        <w:t>Südliches Osnabrücker Land</w:t>
      </w:r>
      <w:r w:rsidR="003B737C">
        <w:rPr>
          <w:rFonts w:cs="Arial"/>
        </w:rPr>
        <w:t>. G</w:t>
      </w:r>
      <w:r w:rsidR="00811D84" w:rsidRPr="00811D84">
        <w:rPr>
          <w:rFonts w:cs="Arial"/>
        </w:rPr>
        <w:t>emeinsam möchten sie Jugendlichen den direkten Kontakt zu Betrieben ermöglichen</w:t>
      </w:r>
      <w:r w:rsidR="003B737C" w:rsidRPr="00811D84">
        <w:rPr>
          <w:rFonts w:cs="Arial"/>
        </w:rPr>
        <w:t xml:space="preserve"> und junge Menschen ermutigen, berufliche Perspektiven in ihrer Heimat zu entdecken – ein wichtiger Beitrag, um dem Fachkräftemangel</w:t>
      </w:r>
      <w:r w:rsidR="002C1F0C">
        <w:rPr>
          <w:rFonts w:cs="Arial"/>
        </w:rPr>
        <w:t xml:space="preserve"> </w:t>
      </w:r>
      <w:r w:rsidR="003B737C" w:rsidRPr="00811D84">
        <w:rPr>
          <w:rFonts w:cs="Arial"/>
        </w:rPr>
        <w:t>aktiv entgegenzuwirken.</w:t>
      </w:r>
    </w:p>
    <w:p w:rsidR="00811D84" w:rsidRPr="00811D84" w:rsidRDefault="00811D84" w:rsidP="002C1F0C">
      <w:pPr>
        <w:spacing w:line="360" w:lineRule="auto"/>
        <w:ind w:right="1978"/>
        <w:rPr>
          <w:rFonts w:cs="Arial"/>
        </w:rPr>
      </w:pPr>
    </w:p>
    <w:p w:rsidR="00811D84" w:rsidRPr="00811D84" w:rsidRDefault="00811D84" w:rsidP="002C1F0C">
      <w:pPr>
        <w:spacing w:line="360" w:lineRule="auto"/>
        <w:ind w:right="1978"/>
        <w:rPr>
          <w:rFonts w:cs="Arial"/>
        </w:rPr>
      </w:pPr>
      <w:r w:rsidRPr="00811D84">
        <w:rPr>
          <w:rFonts w:cs="Arial"/>
        </w:rPr>
        <w:t xml:space="preserve">Rund 35 </w:t>
      </w:r>
      <w:r w:rsidR="008309BE">
        <w:rPr>
          <w:rFonts w:cs="Arial"/>
        </w:rPr>
        <w:t xml:space="preserve">Ausbildungsbetriebe </w:t>
      </w:r>
      <w:r w:rsidRPr="00811D84">
        <w:rPr>
          <w:rFonts w:cs="Arial"/>
        </w:rPr>
        <w:t>aus unterschiedlichen Branchen nehmen teil</w:t>
      </w:r>
      <w:r w:rsidR="008309BE">
        <w:rPr>
          <w:rFonts w:cs="Arial"/>
        </w:rPr>
        <w:t>.</w:t>
      </w:r>
      <w:r w:rsidRPr="00811D84">
        <w:rPr>
          <w:rFonts w:cs="Arial"/>
        </w:rPr>
        <w:t xml:space="preserve"> In 15-minütigen Kurzgesprächen lernen Schülerinnen und Schüler potenzielle Arbeitgeber </w:t>
      </w:r>
      <w:r w:rsidR="008309BE">
        <w:rPr>
          <w:rFonts w:cs="Arial"/>
        </w:rPr>
        <w:t xml:space="preserve">im direkten Austausch </w:t>
      </w:r>
      <w:r w:rsidRPr="00811D84">
        <w:rPr>
          <w:rFonts w:cs="Arial"/>
        </w:rPr>
        <w:t>kennen. Eltern dürfen ihre Kinder begleiten, die Teilnahme ist kostenfrei.</w:t>
      </w:r>
      <w:r w:rsidR="008309BE">
        <w:rPr>
          <w:rFonts w:cs="Arial"/>
        </w:rPr>
        <w:t xml:space="preserve"> </w:t>
      </w:r>
      <w:r w:rsidRPr="00811D84">
        <w:rPr>
          <w:rFonts w:cs="Arial"/>
        </w:rPr>
        <w:t>„</w:t>
      </w:r>
      <w:r w:rsidR="00566EEA">
        <w:rPr>
          <w:rFonts w:cs="Arial"/>
        </w:rPr>
        <w:t>Wir freuen uns, Gastgeber dieser tollen Veranstaltung zu sein</w:t>
      </w:r>
      <w:r w:rsidRPr="00811D84">
        <w:rPr>
          <w:rFonts w:cs="Arial"/>
        </w:rPr>
        <w:t xml:space="preserve">“, betont </w:t>
      </w:r>
      <w:r w:rsidR="00566EEA">
        <w:rPr>
          <w:rFonts w:cs="Arial"/>
        </w:rPr>
        <w:t xml:space="preserve">Jan Wessels, </w:t>
      </w:r>
      <w:r w:rsidR="00566EEA" w:rsidRPr="00566EEA">
        <w:rPr>
          <w:rFonts w:cs="Arial"/>
        </w:rPr>
        <w:t>Schulleiter, Her</w:t>
      </w:r>
      <w:r w:rsidR="00566EEA">
        <w:rPr>
          <w:rFonts w:cs="Arial"/>
        </w:rPr>
        <w:t>mann</w:t>
      </w:r>
      <w:r w:rsidR="000C5A82">
        <w:rPr>
          <w:rFonts w:cs="Arial"/>
        </w:rPr>
        <w:t>-</w:t>
      </w:r>
      <w:r w:rsidR="00566EEA">
        <w:rPr>
          <w:rFonts w:cs="Arial"/>
        </w:rPr>
        <w:t>Freye</w:t>
      </w:r>
      <w:r w:rsidR="000C5A82">
        <w:rPr>
          <w:rFonts w:cs="Arial"/>
        </w:rPr>
        <w:t>-</w:t>
      </w:r>
      <w:r w:rsidR="00566EEA">
        <w:rPr>
          <w:rFonts w:cs="Arial"/>
        </w:rPr>
        <w:t>Gesamtschule Dissen.</w:t>
      </w:r>
      <w:r w:rsidR="00566EEA" w:rsidRPr="00380498">
        <w:rPr>
          <w:rFonts w:cs="Arial"/>
          <w:i/>
        </w:rPr>
        <w:t xml:space="preserve"> </w:t>
      </w:r>
      <w:r w:rsidRPr="00811D84">
        <w:rPr>
          <w:rFonts w:cs="Arial"/>
        </w:rPr>
        <w:t xml:space="preserve">„Wer eine Ausbildung oder ein </w:t>
      </w:r>
      <w:r w:rsidRPr="00811D84">
        <w:rPr>
          <w:rFonts w:cs="Arial"/>
        </w:rPr>
        <w:lastRenderedPageBreak/>
        <w:t>duales Studium sucht, sollte hier unbedingt vorbeischauen. Das kann der erste Schritt in eine berufliche Zukunft sein.“</w:t>
      </w:r>
    </w:p>
    <w:p w:rsidR="00811D84" w:rsidRPr="00811D84" w:rsidRDefault="00811D84" w:rsidP="002C1F0C">
      <w:pPr>
        <w:spacing w:line="360" w:lineRule="auto"/>
        <w:ind w:right="1978"/>
        <w:rPr>
          <w:rFonts w:cs="Arial"/>
        </w:rPr>
      </w:pPr>
    </w:p>
    <w:p w:rsidR="00811D84" w:rsidRPr="00811D84" w:rsidRDefault="008309BE" w:rsidP="002C1F0C">
      <w:pPr>
        <w:spacing w:line="360" w:lineRule="auto"/>
        <w:ind w:right="1978"/>
        <w:rPr>
          <w:rFonts w:cs="Arial"/>
        </w:rPr>
      </w:pPr>
      <w:r>
        <w:rPr>
          <w:rFonts w:cs="Arial"/>
        </w:rPr>
        <w:t>Die Speed-Meetings finden im Südkreis bereits</w:t>
      </w:r>
      <w:r w:rsidR="00811D84" w:rsidRPr="00811D84">
        <w:rPr>
          <w:rFonts w:cs="Arial"/>
        </w:rPr>
        <w:t xml:space="preserve"> zum fünften Mal statt. </w:t>
      </w:r>
      <w:r>
        <w:rPr>
          <w:rFonts w:cs="Arial"/>
        </w:rPr>
        <w:t>Sie</w:t>
      </w:r>
      <w:r w:rsidR="00811D84" w:rsidRPr="00811D84">
        <w:rPr>
          <w:rFonts w:cs="Arial"/>
        </w:rPr>
        <w:t xml:space="preserve"> ergänz</w:t>
      </w:r>
      <w:r>
        <w:rPr>
          <w:rFonts w:cs="Arial"/>
        </w:rPr>
        <w:t xml:space="preserve">en die Ausbildungsmesse </w:t>
      </w:r>
      <w:r w:rsidR="00380498">
        <w:rPr>
          <w:rFonts w:cs="Arial"/>
        </w:rPr>
        <w:t>„</w:t>
      </w:r>
      <w:r>
        <w:rPr>
          <w:rFonts w:cs="Arial"/>
        </w:rPr>
        <w:t>Azubis werben Azubis</w:t>
      </w:r>
      <w:r w:rsidR="00380498">
        <w:rPr>
          <w:rFonts w:cs="Arial"/>
        </w:rPr>
        <w:t>“</w:t>
      </w:r>
      <w:r w:rsidR="00811D84" w:rsidRPr="00811D84">
        <w:rPr>
          <w:rFonts w:cs="Arial"/>
        </w:rPr>
        <w:t>, die jedes Jahr für jüngere Jahrgänge angeboten wird. Die Speed-Meetings richten sich an Schülerinnen und Schüler der Jahrgänge 9 bis 13 sowie an weitere Bewerberinnen und Bewerber</w:t>
      </w:r>
      <w:r>
        <w:rPr>
          <w:rFonts w:cs="Arial"/>
        </w:rPr>
        <w:t xml:space="preserve">: Sie können sich jeweils </w:t>
      </w:r>
      <w:r w:rsidR="00811D84" w:rsidRPr="00811D84">
        <w:rPr>
          <w:rFonts w:cs="Arial"/>
        </w:rPr>
        <w:t>für bis zu drei Gespräche anmelden.</w:t>
      </w:r>
    </w:p>
    <w:p w:rsidR="00811D84" w:rsidRPr="00811D84" w:rsidRDefault="00811D84" w:rsidP="002C1F0C">
      <w:pPr>
        <w:spacing w:line="360" w:lineRule="auto"/>
        <w:ind w:right="1978"/>
        <w:rPr>
          <w:rFonts w:cs="Arial"/>
        </w:rPr>
      </w:pPr>
    </w:p>
    <w:p w:rsidR="00811D84" w:rsidRPr="00811D84" w:rsidRDefault="00811D84" w:rsidP="002C1F0C">
      <w:pPr>
        <w:spacing w:line="360" w:lineRule="auto"/>
        <w:ind w:right="1978"/>
        <w:rPr>
          <w:rFonts w:cs="Arial"/>
        </w:rPr>
      </w:pPr>
      <w:r w:rsidRPr="00811D84">
        <w:rPr>
          <w:rFonts w:cs="Arial"/>
        </w:rPr>
        <w:t xml:space="preserve">„Die Speed-Meetings zeigen, wie vielfältig und spannend die Ausbildungs- und Studienmöglichkeiten direkt vor der Haustür sind“, sagt </w:t>
      </w:r>
      <w:r w:rsidR="003B737C">
        <w:rPr>
          <w:rFonts w:cs="Arial"/>
        </w:rPr>
        <w:t>Annika Witte von der</w:t>
      </w:r>
      <w:r w:rsidR="008309BE">
        <w:rPr>
          <w:rFonts w:cs="Arial"/>
        </w:rPr>
        <w:t xml:space="preserve"> </w:t>
      </w:r>
      <w:r w:rsidR="008309BE" w:rsidRPr="008309BE">
        <w:rPr>
          <w:rFonts w:cs="Arial"/>
        </w:rPr>
        <w:t>Servicestelle Schule-Wirtschaft</w:t>
      </w:r>
      <w:r w:rsidR="003B737C">
        <w:rPr>
          <w:rFonts w:cs="Arial"/>
        </w:rPr>
        <w:t xml:space="preserve"> der</w:t>
      </w:r>
      <w:r w:rsidR="008309BE" w:rsidRPr="008309BE">
        <w:rPr>
          <w:rFonts w:cs="Arial"/>
        </w:rPr>
        <w:t xml:space="preserve"> MaßArbeit</w:t>
      </w:r>
      <w:r w:rsidRPr="00811D84">
        <w:rPr>
          <w:rFonts w:cs="Arial"/>
        </w:rPr>
        <w:t>. „Für die Jugendlichen bedeutet das kurze Wege und viele Chancen – und für die Unternehmen die Möglichkeit, neue Talente persönlich kennenzulernen.“</w:t>
      </w:r>
      <w:r w:rsidR="003B737C">
        <w:rPr>
          <w:rFonts w:cs="Arial"/>
        </w:rPr>
        <w:t xml:space="preserve"> </w:t>
      </w:r>
      <w:r w:rsidR="003B737C" w:rsidRPr="003B737C">
        <w:rPr>
          <w:rFonts w:cs="Arial"/>
        </w:rPr>
        <w:t>Daniel Löhner</w:t>
      </w:r>
      <w:r w:rsidRPr="00811D84">
        <w:rPr>
          <w:rFonts w:cs="Arial"/>
        </w:rPr>
        <w:t>, Ausbildungslotse bei</w:t>
      </w:r>
      <w:r w:rsidR="003B737C">
        <w:rPr>
          <w:rFonts w:cs="Arial"/>
        </w:rPr>
        <w:t xml:space="preserve"> der MaßArbeit</w:t>
      </w:r>
      <w:r w:rsidRPr="00811D84">
        <w:rPr>
          <w:rFonts w:cs="Arial"/>
        </w:rPr>
        <w:t>, ergänzt: „Viele Jugendliche sind unsicher, welches Unternehmen zu ihnen passt. Die Speed-Meetings schaffen eine entspannte Atmosphäre, um genau das herauszufinden.“</w:t>
      </w:r>
    </w:p>
    <w:p w:rsidR="00811D84" w:rsidRPr="00811D84" w:rsidRDefault="00811D84" w:rsidP="002C1F0C">
      <w:pPr>
        <w:spacing w:line="360" w:lineRule="auto"/>
        <w:ind w:right="1978"/>
        <w:rPr>
          <w:rFonts w:cs="Arial"/>
        </w:rPr>
      </w:pPr>
    </w:p>
    <w:p w:rsidR="00E2147B" w:rsidRPr="00811D84" w:rsidRDefault="003B737C" w:rsidP="002C1F0C">
      <w:pPr>
        <w:spacing w:line="360" w:lineRule="auto"/>
        <w:ind w:right="1978"/>
        <w:rPr>
          <w:rFonts w:cs="Arial"/>
        </w:rPr>
      </w:pPr>
      <w:r>
        <w:rPr>
          <w:rFonts w:cs="Arial"/>
        </w:rPr>
        <w:t xml:space="preserve">Weitere Informationen: Annika Witte, </w:t>
      </w:r>
      <w:r w:rsidR="00DA5A4B" w:rsidRPr="00811D84">
        <w:rPr>
          <w:rFonts w:cs="Arial"/>
        </w:rPr>
        <w:t>Servicestelle Schule-Wirtschaft</w:t>
      </w:r>
      <w:r>
        <w:rPr>
          <w:rFonts w:cs="Arial"/>
        </w:rPr>
        <w:t xml:space="preserve">, Telefon </w:t>
      </w:r>
      <w:r w:rsidR="00DA5A4B" w:rsidRPr="00811D84">
        <w:rPr>
          <w:rFonts w:cs="Arial"/>
        </w:rPr>
        <w:t>0151 1478</w:t>
      </w:r>
      <w:r>
        <w:rPr>
          <w:rFonts w:cs="Arial"/>
        </w:rPr>
        <w:t xml:space="preserve"> </w:t>
      </w:r>
      <w:r w:rsidR="00DA5A4B" w:rsidRPr="00811D84">
        <w:rPr>
          <w:rFonts w:cs="Arial"/>
        </w:rPr>
        <w:t>3773</w:t>
      </w:r>
      <w:r>
        <w:rPr>
          <w:rFonts w:cs="Arial"/>
        </w:rPr>
        <w:t xml:space="preserve">, Email: </w:t>
      </w:r>
      <w:r w:rsidR="00DA5A4B" w:rsidRPr="00811D84">
        <w:rPr>
          <w:rFonts w:cs="Arial"/>
        </w:rPr>
        <w:t>wittea@massarbeit.de</w:t>
      </w:r>
      <w:r>
        <w:rPr>
          <w:rFonts w:cs="Arial"/>
        </w:rPr>
        <w:t>.</w:t>
      </w:r>
    </w:p>
    <w:p w:rsidR="00C02FED" w:rsidRDefault="00C02FED" w:rsidP="002C1F0C">
      <w:pPr>
        <w:spacing w:line="360" w:lineRule="auto"/>
        <w:ind w:right="1978"/>
        <w:rPr>
          <w:rFonts w:cs="Arial"/>
        </w:rPr>
      </w:pPr>
    </w:p>
    <w:p w:rsidR="00C02FED" w:rsidRDefault="00C02FED" w:rsidP="002C1F0C">
      <w:pPr>
        <w:spacing w:line="360" w:lineRule="auto"/>
        <w:ind w:right="1978"/>
        <w:rPr>
          <w:rFonts w:cs="Arial"/>
        </w:rPr>
      </w:pPr>
    </w:p>
    <w:p w:rsidR="00DF6E64" w:rsidRPr="009B52F1" w:rsidRDefault="009B52F1" w:rsidP="002C1F0C">
      <w:pPr>
        <w:tabs>
          <w:tab w:val="left" w:pos="9072"/>
        </w:tabs>
        <w:ind w:right="1978"/>
        <w:jc w:val="both"/>
        <w:rPr>
          <w:rFonts w:cs="Arial"/>
          <w:szCs w:val="22"/>
          <w:u w:val="single"/>
        </w:rPr>
      </w:pPr>
      <w:r w:rsidRPr="009B52F1">
        <w:rPr>
          <w:rFonts w:cs="Arial"/>
          <w:szCs w:val="22"/>
          <w:u w:val="single"/>
        </w:rPr>
        <w:t>Bildunterschrift:</w:t>
      </w:r>
    </w:p>
    <w:p w:rsidR="009B52F1" w:rsidRDefault="009B52F1" w:rsidP="002C1F0C">
      <w:pPr>
        <w:tabs>
          <w:tab w:val="left" w:pos="9072"/>
        </w:tabs>
        <w:ind w:right="1978"/>
        <w:jc w:val="both"/>
        <w:rPr>
          <w:rFonts w:cs="Arial"/>
          <w:szCs w:val="22"/>
        </w:rPr>
      </w:pPr>
    </w:p>
    <w:p w:rsidR="00380498" w:rsidRPr="00380498" w:rsidRDefault="00380498" w:rsidP="00380498">
      <w:pPr>
        <w:spacing w:line="360" w:lineRule="auto"/>
        <w:rPr>
          <w:rFonts w:cs="Arial"/>
          <w:i/>
        </w:rPr>
      </w:pPr>
      <w:r>
        <w:rPr>
          <w:rFonts w:cs="Arial"/>
          <w:i/>
        </w:rPr>
        <w:t>Freuen si</w:t>
      </w:r>
      <w:r w:rsidR="00FA3ECC">
        <w:rPr>
          <w:rFonts w:cs="Arial"/>
          <w:i/>
        </w:rPr>
        <w:t>ch auf die Speed-Meetings (von links</w:t>
      </w:r>
      <w:r>
        <w:rPr>
          <w:rFonts w:cs="Arial"/>
          <w:i/>
        </w:rPr>
        <w:t xml:space="preserve">): </w:t>
      </w:r>
      <w:r w:rsidRPr="00380498">
        <w:rPr>
          <w:rFonts w:cs="Arial"/>
          <w:i/>
        </w:rPr>
        <w:t>Jan Wessels (Schulleiter, Hermann</w:t>
      </w:r>
      <w:r w:rsidR="000C5A82">
        <w:rPr>
          <w:rFonts w:cs="Arial"/>
          <w:i/>
        </w:rPr>
        <w:t>-</w:t>
      </w:r>
      <w:r w:rsidRPr="00380498">
        <w:rPr>
          <w:rFonts w:cs="Arial"/>
          <w:i/>
        </w:rPr>
        <w:t>Freye</w:t>
      </w:r>
      <w:r w:rsidR="000C5A82">
        <w:rPr>
          <w:rFonts w:cs="Arial"/>
          <w:i/>
        </w:rPr>
        <w:t>-</w:t>
      </w:r>
      <w:r w:rsidRPr="00380498">
        <w:rPr>
          <w:rFonts w:cs="Arial"/>
          <w:i/>
        </w:rPr>
        <w:t>Gesamtschule Dissen), Rebecca Conrad (Berufsorientierungsbeauftrage HFG Dissen), Daniel Löhner (Ausbildungslotse</w:t>
      </w:r>
      <w:r w:rsidR="000C5A82">
        <w:rPr>
          <w:rFonts w:cs="Arial"/>
          <w:i/>
        </w:rPr>
        <w:t xml:space="preserve"> der</w:t>
      </w:r>
      <w:r w:rsidRPr="00380498">
        <w:rPr>
          <w:rFonts w:cs="Arial"/>
          <w:i/>
        </w:rPr>
        <w:t xml:space="preserve"> MaßArbeit</w:t>
      </w:r>
      <w:r w:rsidR="000C5A82">
        <w:rPr>
          <w:rFonts w:cs="Arial"/>
          <w:i/>
        </w:rPr>
        <w:t>)</w:t>
      </w:r>
      <w:r w:rsidRPr="00380498">
        <w:rPr>
          <w:rFonts w:cs="Arial"/>
          <w:i/>
        </w:rPr>
        <w:t>, Annika Witte (Servicestelle Schule-Wirtschaft</w:t>
      </w:r>
      <w:r w:rsidR="000C5A82">
        <w:rPr>
          <w:rFonts w:cs="Arial"/>
          <w:i/>
        </w:rPr>
        <w:t xml:space="preserve"> der</w:t>
      </w:r>
      <w:r w:rsidRPr="00380498">
        <w:rPr>
          <w:rFonts w:cs="Arial"/>
          <w:i/>
        </w:rPr>
        <w:t xml:space="preserve"> MaßArbeit) und Annette Steck (Didaktische Leiterin</w:t>
      </w:r>
      <w:r w:rsidR="000C5A82">
        <w:rPr>
          <w:rFonts w:cs="Arial"/>
          <w:i/>
        </w:rPr>
        <w:t xml:space="preserve"> der </w:t>
      </w:r>
      <w:r w:rsidR="000C5A82" w:rsidRPr="00380498">
        <w:rPr>
          <w:rFonts w:cs="Arial"/>
          <w:i/>
        </w:rPr>
        <w:t>Hermann</w:t>
      </w:r>
      <w:r w:rsidR="000C5A82">
        <w:rPr>
          <w:rFonts w:cs="Arial"/>
          <w:i/>
        </w:rPr>
        <w:t>-</w:t>
      </w:r>
      <w:r w:rsidR="000C5A82" w:rsidRPr="00380498">
        <w:rPr>
          <w:rFonts w:cs="Arial"/>
          <w:i/>
        </w:rPr>
        <w:t>Freye</w:t>
      </w:r>
      <w:r w:rsidR="000C5A82">
        <w:rPr>
          <w:rFonts w:cs="Arial"/>
          <w:i/>
        </w:rPr>
        <w:t>-</w:t>
      </w:r>
      <w:r w:rsidR="000C5A82" w:rsidRPr="00380498">
        <w:rPr>
          <w:rFonts w:cs="Arial"/>
          <w:i/>
        </w:rPr>
        <w:t>Gesamtschule</w:t>
      </w:r>
      <w:r w:rsidR="000C5A82">
        <w:rPr>
          <w:rFonts w:cs="Arial"/>
          <w:i/>
        </w:rPr>
        <w:t>).</w:t>
      </w:r>
    </w:p>
    <w:p w:rsidR="00F27FBD" w:rsidRPr="00F27FBD" w:rsidRDefault="00F27FBD" w:rsidP="002C1F0C">
      <w:pPr>
        <w:tabs>
          <w:tab w:val="left" w:pos="9072"/>
        </w:tabs>
        <w:spacing w:line="360" w:lineRule="auto"/>
        <w:ind w:right="1978"/>
        <w:jc w:val="both"/>
        <w:rPr>
          <w:rFonts w:cs="Arial"/>
          <w:i/>
        </w:rPr>
      </w:pPr>
    </w:p>
    <w:p w:rsidR="009B52F1" w:rsidRPr="00F27FBD" w:rsidRDefault="00F27FBD" w:rsidP="002C1F0C">
      <w:pPr>
        <w:tabs>
          <w:tab w:val="left" w:pos="9072"/>
        </w:tabs>
        <w:spacing w:line="360" w:lineRule="auto"/>
        <w:ind w:right="1978"/>
        <w:jc w:val="both"/>
        <w:rPr>
          <w:rFonts w:cs="Arial"/>
          <w:i/>
          <w:szCs w:val="22"/>
        </w:rPr>
      </w:pPr>
      <w:r w:rsidRPr="00F27FBD">
        <w:rPr>
          <w:rFonts w:cs="Arial"/>
          <w:i/>
        </w:rPr>
        <w:t xml:space="preserve">Foto: </w:t>
      </w:r>
      <w:r w:rsidR="00487F40">
        <w:rPr>
          <w:rFonts w:cs="Arial"/>
          <w:i/>
        </w:rPr>
        <w:t xml:space="preserve">Uwe Lewandowski </w:t>
      </w:r>
      <w:r w:rsidRPr="00F27FBD">
        <w:rPr>
          <w:rFonts w:cs="Arial"/>
          <w:i/>
        </w:rPr>
        <w:t>/ MaßArbeit</w:t>
      </w:r>
      <w:r w:rsidR="00E10F8C" w:rsidRPr="00F27FBD">
        <w:rPr>
          <w:rFonts w:cs="Arial"/>
          <w:i/>
          <w:szCs w:val="22"/>
        </w:rPr>
        <w:t xml:space="preserve"> </w:t>
      </w:r>
    </w:p>
    <w:sectPr w:rsidR="009B52F1" w:rsidRPr="00F27FBD" w:rsidSect="00612F66">
      <w:footerReference w:type="default" r:id="rId7"/>
      <w:pgSz w:w="11900" w:h="16840"/>
      <w:pgMar w:top="77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73" w:rsidRDefault="006C0F73" w:rsidP="00DF6E64">
      <w:r>
        <w:separator/>
      </w:r>
    </w:p>
  </w:endnote>
  <w:endnote w:type="continuationSeparator" w:id="0">
    <w:p w:rsidR="006C0F73" w:rsidRDefault="006C0F73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Landkreis Osnabrück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Sprechzeiten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Der Landkreis</w:t>
    </w:r>
    <w:r w:rsidRPr="001E48E9">
      <w:rPr>
        <w:rFonts w:ascii="Arial Narrow" w:hAnsi="Arial Narrow" w:cs="Arial"/>
        <w:sz w:val="14"/>
      </w:rPr>
      <w:tab/>
    </w:r>
  </w:p>
  <w:p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Am Schölerberg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Montag bis Freitag 08:00 bis 13:00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Donnerstag 08:00 bis 16:00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Ansonsten nach Vereinbarung</w:t>
    </w:r>
  </w:p>
  <w:p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73" w:rsidRDefault="006C0F73" w:rsidP="00DF6E64">
      <w:r>
        <w:separator/>
      </w:r>
    </w:p>
  </w:footnote>
  <w:footnote w:type="continuationSeparator" w:id="0">
    <w:p w:rsidR="006C0F73" w:rsidRDefault="006C0F73" w:rsidP="00DF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4B"/>
    <w:rsid w:val="00000BF8"/>
    <w:rsid w:val="000437FE"/>
    <w:rsid w:val="0004523A"/>
    <w:rsid w:val="000806BD"/>
    <w:rsid w:val="0008602E"/>
    <w:rsid w:val="000C5A82"/>
    <w:rsid w:val="00112D29"/>
    <w:rsid w:val="0013119B"/>
    <w:rsid w:val="00192953"/>
    <w:rsid w:val="001F081B"/>
    <w:rsid w:val="00221A1B"/>
    <w:rsid w:val="00235619"/>
    <w:rsid w:val="002C1F0C"/>
    <w:rsid w:val="00380498"/>
    <w:rsid w:val="003B737C"/>
    <w:rsid w:val="003F79AD"/>
    <w:rsid w:val="00446EF5"/>
    <w:rsid w:val="00460043"/>
    <w:rsid w:val="004872A1"/>
    <w:rsid w:val="00487F40"/>
    <w:rsid w:val="004F4A5E"/>
    <w:rsid w:val="00556C98"/>
    <w:rsid w:val="00566EEA"/>
    <w:rsid w:val="005739C4"/>
    <w:rsid w:val="0057643D"/>
    <w:rsid w:val="005A4416"/>
    <w:rsid w:val="005A4ECD"/>
    <w:rsid w:val="006030AA"/>
    <w:rsid w:val="00612F66"/>
    <w:rsid w:val="00620E2A"/>
    <w:rsid w:val="006434D3"/>
    <w:rsid w:val="006C0F73"/>
    <w:rsid w:val="006C5961"/>
    <w:rsid w:val="007C3120"/>
    <w:rsid w:val="007D0B63"/>
    <w:rsid w:val="00811D84"/>
    <w:rsid w:val="008309BE"/>
    <w:rsid w:val="0085321A"/>
    <w:rsid w:val="008F3A17"/>
    <w:rsid w:val="009B52F1"/>
    <w:rsid w:val="00A73B7A"/>
    <w:rsid w:val="00B16976"/>
    <w:rsid w:val="00B239D7"/>
    <w:rsid w:val="00BE55AD"/>
    <w:rsid w:val="00C02FED"/>
    <w:rsid w:val="00C13C7E"/>
    <w:rsid w:val="00C50D19"/>
    <w:rsid w:val="00C614F8"/>
    <w:rsid w:val="00CA08F2"/>
    <w:rsid w:val="00CF288F"/>
    <w:rsid w:val="00D83E01"/>
    <w:rsid w:val="00DA5A4B"/>
    <w:rsid w:val="00DF6E64"/>
    <w:rsid w:val="00E10F8C"/>
    <w:rsid w:val="00E2147B"/>
    <w:rsid w:val="00E5693C"/>
    <w:rsid w:val="00E93AC7"/>
    <w:rsid w:val="00F10D19"/>
    <w:rsid w:val="00F27FBD"/>
    <w:rsid w:val="00F443FA"/>
    <w:rsid w:val="00FA3ECC"/>
    <w:rsid w:val="00FD4FD1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4739"/>
  <w15:chartTrackingRefBased/>
  <w15:docId w15:val="{3120D5B3-E5B2-4FE0-B6D9-C342778C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character" w:styleId="Hervorhebung">
    <w:name w:val="Emphasis"/>
    <w:basedOn w:val="Absatz-Standardschriftart"/>
    <w:uiPriority w:val="20"/>
    <w:qFormat/>
    <w:rsid w:val="00E214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bbersmannK\Documents\Benutzerdefinierte%20Office-Vorlagen\PM%20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 2025.dotx</Template>
  <TotalTime>0</TotalTime>
  <Pages>2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Lübbersmann, Kimberly</dc:creator>
  <cp:keywords/>
  <dc:description/>
  <cp:lastModifiedBy>Lübbersmann, Kimberly</cp:lastModifiedBy>
  <cp:revision>13</cp:revision>
  <dcterms:created xsi:type="dcterms:W3CDTF">2025-11-10T08:57:00Z</dcterms:created>
  <dcterms:modified xsi:type="dcterms:W3CDTF">2025-11-17T08:37:00Z</dcterms:modified>
</cp:coreProperties>
</file>