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13436096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B857DD">
        <w:rPr>
          <w:rFonts w:ascii="Arial Narrow" w:hAnsi="Arial Narrow" w:cs="Arial"/>
          <w:sz w:val="22"/>
          <w:szCs w:val="22"/>
        </w:rPr>
        <w:t>27.09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711DC011" w:rsidR="00DF3E51" w:rsidRPr="00EA3D4B" w:rsidRDefault="005525E6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Unternehmen stellen wieder ein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655B9C37" w:rsidR="00A72BC7" w:rsidRPr="005525E6" w:rsidRDefault="002335EB" w:rsidP="005525E6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Die Entwicklung auf dem Arbeitsmarkt im Landkreis Osnabrück </w:t>
      </w:r>
      <w:r w:rsidR="005525E6">
        <w:rPr>
          <w:rFonts w:cs="Arial"/>
          <w:color w:val="000000" w:themeColor="text1"/>
          <w:sz w:val="22"/>
          <w:szCs w:val="22"/>
        </w:rPr>
        <w:t xml:space="preserve">im September 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ist positiv: Die Zahl der Langzeitarbeitslosen ging im Vergleich zum Vormonat um 136 auf nunmehr 3703 zurück. </w:t>
      </w:r>
      <w:r w:rsidR="005525E6">
        <w:rPr>
          <w:rFonts w:cs="Arial"/>
          <w:color w:val="000000" w:themeColor="text1"/>
          <w:sz w:val="22"/>
          <w:szCs w:val="22"/>
        </w:rPr>
        <w:t>„Die Unt</w:t>
      </w:r>
      <w:r w:rsidR="005525E6" w:rsidRPr="005525E6">
        <w:rPr>
          <w:rFonts w:cs="Arial"/>
          <w:color w:val="000000" w:themeColor="text1"/>
          <w:sz w:val="22"/>
          <w:szCs w:val="22"/>
        </w:rPr>
        <w:t>ernehmen haben nach Beendigung der Ferienzeit</w:t>
      </w:r>
      <w:r w:rsidR="005525E6">
        <w:rPr>
          <w:rFonts w:cs="Arial"/>
          <w:color w:val="000000" w:themeColor="text1"/>
          <w:sz w:val="22"/>
          <w:szCs w:val="22"/>
        </w:rPr>
        <w:t xml:space="preserve"> </w:t>
      </w:r>
      <w:r w:rsidR="005525E6" w:rsidRPr="005525E6">
        <w:rPr>
          <w:rFonts w:cs="Arial"/>
          <w:color w:val="000000" w:themeColor="text1"/>
          <w:sz w:val="22"/>
          <w:szCs w:val="22"/>
        </w:rPr>
        <w:t>wie</w:t>
      </w:r>
      <w:r w:rsidR="005525E6">
        <w:rPr>
          <w:rFonts w:cs="Arial"/>
          <w:color w:val="000000" w:themeColor="text1"/>
          <w:sz w:val="22"/>
          <w:szCs w:val="22"/>
        </w:rPr>
        <w:t>der mehr Bereitschaft gezeigt, P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ersonal einzustellen. Ich hoffe nun auf eine weiterhin gute </w:t>
      </w:r>
      <w:r w:rsidR="00714E63">
        <w:rPr>
          <w:rFonts w:cs="Arial"/>
          <w:color w:val="000000" w:themeColor="text1"/>
          <w:sz w:val="22"/>
          <w:szCs w:val="22"/>
        </w:rPr>
        <w:t xml:space="preserve">Entwicklung trotz der leicht </w:t>
      </w:r>
      <w:r w:rsidR="005525E6" w:rsidRPr="005525E6">
        <w:rPr>
          <w:rFonts w:cs="Arial"/>
          <w:color w:val="000000" w:themeColor="text1"/>
          <w:sz w:val="22"/>
          <w:szCs w:val="22"/>
        </w:rPr>
        <w:t>gedämpften Konjunkturerwartungen in den kommenden Monaten“, b</w:t>
      </w:r>
      <w:r w:rsidR="00714E63">
        <w:rPr>
          <w:rFonts w:cs="Arial"/>
          <w:color w:val="000000" w:themeColor="text1"/>
          <w:sz w:val="22"/>
          <w:szCs w:val="22"/>
        </w:rPr>
        <w:t xml:space="preserve">lickte </w:t>
      </w:r>
      <w:proofErr w:type="spellStart"/>
      <w:r w:rsidR="00714E63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714E63">
        <w:rPr>
          <w:rFonts w:cs="Arial"/>
          <w:color w:val="000000" w:themeColor="text1"/>
          <w:sz w:val="22"/>
          <w:szCs w:val="22"/>
        </w:rPr>
        <w:t>-Vorstand Lars H</w:t>
      </w:r>
      <w:bookmarkStart w:id="0" w:name="_GoBack"/>
      <w:bookmarkEnd w:id="0"/>
      <w:r w:rsidR="005525E6" w:rsidRPr="005525E6">
        <w:rPr>
          <w:rFonts w:cs="Arial"/>
          <w:color w:val="000000" w:themeColor="text1"/>
          <w:sz w:val="22"/>
          <w:szCs w:val="22"/>
        </w:rPr>
        <w:t>ellmers nach vorne.</w:t>
      </w:r>
    </w:p>
    <w:p w14:paraId="79BADD3B" w14:textId="297D188D" w:rsidR="00ED3FEF" w:rsidRPr="0060145C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ED3FEF" w:rsidRPr="0060145C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D8111" w14:textId="77777777" w:rsidR="00004106" w:rsidRDefault="00004106">
      <w:r>
        <w:separator/>
      </w:r>
    </w:p>
  </w:endnote>
  <w:endnote w:type="continuationSeparator" w:id="0">
    <w:p w14:paraId="2B05891C" w14:textId="77777777" w:rsidR="00004106" w:rsidRDefault="0000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BC6D" w14:textId="77777777" w:rsidR="00004106" w:rsidRDefault="00004106">
      <w:r>
        <w:separator/>
      </w:r>
    </w:p>
  </w:footnote>
  <w:footnote w:type="continuationSeparator" w:id="0">
    <w:p w14:paraId="0283348F" w14:textId="77777777" w:rsidR="00004106" w:rsidRDefault="0000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59C2"/>
    <w:rsid w:val="004A6D49"/>
    <w:rsid w:val="004A769C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52FF"/>
    <w:rsid w:val="0053057A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A46D4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9264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911AEE"/>
    <w:rsid w:val="00920DC7"/>
    <w:rsid w:val="00922EEF"/>
    <w:rsid w:val="00923356"/>
    <w:rsid w:val="00926427"/>
    <w:rsid w:val="0093289E"/>
    <w:rsid w:val="00933602"/>
    <w:rsid w:val="00933948"/>
    <w:rsid w:val="00936AE4"/>
    <w:rsid w:val="00951D48"/>
    <w:rsid w:val="0096348B"/>
    <w:rsid w:val="00966FF0"/>
    <w:rsid w:val="00976565"/>
    <w:rsid w:val="00984015"/>
    <w:rsid w:val="00992EEC"/>
    <w:rsid w:val="0099519B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4EC7"/>
    <w:rsid w:val="00BD7C42"/>
    <w:rsid w:val="00BF09C4"/>
    <w:rsid w:val="00BF228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302B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41D80"/>
    <w:rsid w:val="00E449A3"/>
    <w:rsid w:val="00E45180"/>
    <w:rsid w:val="00E51847"/>
    <w:rsid w:val="00E57965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338B4"/>
    <w:rsid w:val="00F373CD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588B-B252-46A9-9C44-999FEF8F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22</cp:revision>
  <cp:lastPrinted>2024-07-31T10:20:00Z</cp:lastPrinted>
  <dcterms:created xsi:type="dcterms:W3CDTF">2024-05-21T09:38:00Z</dcterms:created>
  <dcterms:modified xsi:type="dcterms:W3CDTF">2024-09-19T08:06:00Z</dcterms:modified>
</cp:coreProperties>
</file>